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A506" w14:textId="77777777" w:rsidR="00F71E47" w:rsidRPr="00F71E47" w:rsidRDefault="00F71E47" w:rsidP="00F7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43"/>
        <w:rPr>
          <w:b/>
          <w:bCs/>
          <w:sz w:val="26"/>
          <w:szCs w:val="26"/>
        </w:rPr>
      </w:pPr>
      <w:r w:rsidRPr="00F71E47">
        <w:rPr>
          <w:b/>
          <w:bCs/>
          <w:sz w:val="26"/>
          <w:szCs w:val="26"/>
        </w:rPr>
        <w:t xml:space="preserve">GEGEVENS DEELNEMER </w:t>
      </w:r>
    </w:p>
    <w:p w14:paraId="4843D2F0" w14:textId="77777777" w:rsidR="00F71E47" w:rsidRDefault="00F71E47" w:rsidP="00F7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43"/>
      </w:pPr>
    </w:p>
    <w:p w14:paraId="6CBCE742" w14:textId="23A1EF3A" w:rsidR="00F71E47" w:rsidRDefault="00F71E47" w:rsidP="00760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leader="dot" w:pos="7371"/>
        </w:tabs>
        <w:spacing w:line="360" w:lineRule="auto"/>
        <w:ind w:left="-1843"/>
      </w:pPr>
      <w:r w:rsidRPr="0029458F">
        <w:t xml:space="preserve">Voornaam + naam </w:t>
      </w:r>
      <w:r>
        <w:tab/>
      </w:r>
      <w:r w:rsidR="00104C52" w:rsidRPr="00104C52">
        <w:rPr>
          <w:b/>
          <w:bCs/>
        </w:rPr>
        <w:fldChar w:fldCharType="begin"/>
      </w:r>
      <w:r w:rsidR="00104C52" w:rsidRPr="00104C52">
        <w:rPr>
          <w:b/>
          <w:bCs/>
        </w:rPr>
        <w:instrText xml:space="preserve"> MERGEFIELD Voornaam </w:instrText>
      </w:r>
      <w:r w:rsidR="00104C52" w:rsidRPr="00104C52">
        <w:rPr>
          <w:b/>
          <w:bCs/>
        </w:rPr>
        <w:fldChar w:fldCharType="separate"/>
      </w:r>
      <w:r w:rsidR="00444471">
        <w:rPr>
          <w:b/>
          <w:bCs/>
          <w:noProof/>
        </w:rPr>
        <w:t>«Voornaam»</w:t>
      </w:r>
      <w:r w:rsidR="00104C52" w:rsidRPr="00104C52">
        <w:rPr>
          <w:b/>
          <w:bCs/>
        </w:rPr>
        <w:fldChar w:fldCharType="end"/>
      </w:r>
      <w:r w:rsidR="00104C52" w:rsidRPr="00104C52">
        <w:rPr>
          <w:b/>
          <w:bCs/>
        </w:rPr>
        <w:t xml:space="preserve"> </w:t>
      </w:r>
      <w:r w:rsidR="00104C52" w:rsidRPr="00104C52">
        <w:rPr>
          <w:b/>
          <w:bCs/>
        </w:rPr>
        <w:fldChar w:fldCharType="begin"/>
      </w:r>
      <w:r w:rsidR="00104C52" w:rsidRPr="00104C52">
        <w:rPr>
          <w:b/>
          <w:bCs/>
        </w:rPr>
        <w:instrText xml:space="preserve"> MERGEFIELD Familienaam </w:instrText>
      </w:r>
      <w:r w:rsidR="00104C52" w:rsidRPr="00104C52">
        <w:rPr>
          <w:b/>
          <w:bCs/>
        </w:rPr>
        <w:fldChar w:fldCharType="separate"/>
      </w:r>
      <w:r w:rsidR="00444471">
        <w:rPr>
          <w:b/>
          <w:bCs/>
          <w:noProof/>
        </w:rPr>
        <w:t>«Familienaam»</w:t>
      </w:r>
      <w:r w:rsidR="00104C52" w:rsidRPr="00104C52">
        <w:rPr>
          <w:b/>
          <w:bCs/>
        </w:rPr>
        <w:fldChar w:fldCharType="end"/>
      </w:r>
    </w:p>
    <w:p w14:paraId="3C097D77" w14:textId="30512F7E" w:rsidR="00F71E47" w:rsidRPr="00104C52" w:rsidRDefault="00F71E47" w:rsidP="00F7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leader="dot" w:pos="7371"/>
        </w:tabs>
        <w:spacing w:line="360" w:lineRule="auto"/>
        <w:ind w:left="-1843"/>
        <w:rPr>
          <w:b/>
          <w:bCs/>
        </w:rPr>
      </w:pPr>
      <w:r w:rsidRPr="0029458F">
        <w:t>Adres</w:t>
      </w:r>
      <w:r>
        <w:tab/>
      </w:r>
      <w:r w:rsidR="00104C52" w:rsidRPr="00104C52">
        <w:rPr>
          <w:b/>
          <w:bCs/>
        </w:rPr>
        <w:fldChar w:fldCharType="begin"/>
      </w:r>
      <w:r w:rsidR="00104C52" w:rsidRPr="00104C52">
        <w:rPr>
          <w:b/>
          <w:bCs/>
        </w:rPr>
        <w:instrText xml:space="preserve"> MERGEFIELD Straat </w:instrText>
      </w:r>
      <w:r w:rsidR="00104C52" w:rsidRPr="00104C52">
        <w:rPr>
          <w:b/>
          <w:bCs/>
        </w:rPr>
        <w:fldChar w:fldCharType="separate"/>
      </w:r>
      <w:r w:rsidR="00444471">
        <w:rPr>
          <w:b/>
          <w:bCs/>
          <w:noProof/>
        </w:rPr>
        <w:t>«Straat»</w:t>
      </w:r>
      <w:r w:rsidR="00104C52" w:rsidRPr="00104C52">
        <w:rPr>
          <w:b/>
          <w:bCs/>
        </w:rPr>
        <w:fldChar w:fldCharType="end"/>
      </w:r>
      <w:r w:rsidR="00104C52" w:rsidRPr="00104C52">
        <w:rPr>
          <w:b/>
          <w:bCs/>
        </w:rPr>
        <w:t xml:space="preserve"> </w:t>
      </w:r>
      <w:r w:rsidR="00104C52" w:rsidRPr="00104C52">
        <w:rPr>
          <w:b/>
          <w:bCs/>
        </w:rPr>
        <w:fldChar w:fldCharType="begin"/>
      </w:r>
      <w:r w:rsidR="00104C52" w:rsidRPr="00104C52">
        <w:rPr>
          <w:b/>
          <w:bCs/>
        </w:rPr>
        <w:instrText xml:space="preserve"> MERGEFIELD Huisnummer </w:instrText>
      </w:r>
      <w:r w:rsidR="00104C52" w:rsidRPr="00104C52">
        <w:rPr>
          <w:b/>
          <w:bCs/>
        </w:rPr>
        <w:fldChar w:fldCharType="separate"/>
      </w:r>
      <w:r w:rsidR="00444471">
        <w:rPr>
          <w:b/>
          <w:bCs/>
          <w:noProof/>
        </w:rPr>
        <w:t>«Huisnummer»</w:t>
      </w:r>
      <w:r w:rsidR="00104C52" w:rsidRPr="00104C52">
        <w:rPr>
          <w:b/>
          <w:bCs/>
        </w:rPr>
        <w:fldChar w:fldCharType="end"/>
      </w:r>
      <w:r w:rsidR="00104C52">
        <w:rPr>
          <w:b/>
          <w:bCs/>
        </w:rPr>
        <w:t xml:space="preserve"> </w:t>
      </w:r>
      <w:r w:rsidR="00104C52" w:rsidRPr="00104C52">
        <w:rPr>
          <w:b/>
          <w:bCs/>
        </w:rPr>
        <w:fldChar w:fldCharType="begin"/>
      </w:r>
      <w:r w:rsidR="00104C52" w:rsidRPr="00104C52">
        <w:rPr>
          <w:b/>
          <w:bCs/>
        </w:rPr>
        <w:instrText xml:space="preserve"> MERGEFIELD Bus </w:instrText>
      </w:r>
      <w:r w:rsidR="00104C52" w:rsidRPr="00104C52">
        <w:rPr>
          <w:b/>
          <w:bCs/>
        </w:rPr>
        <w:fldChar w:fldCharType="separate"/>
      </w:r>
      <w:r w:rsidR="00444471">
        <w:rPr>
          <w:b/>
          <w:bCs/>
          <w:noProof/>
        </w:rPr>
        <w:t>«Bus»</w:t>
      </w:r>
      <w:r w:rsidR="00104C52" w:rsidRPr="00104C52">
        <w:rPr>
          <w:b/>
          <w:bCs/>
        </w:rPr>
        <w:fldChar w:fldCharType="end"/>
      </w:r>
      <w:r w:rsidR="00104C52" w:rsidRPr="00104C52">
        <w:rPr>
          <w:b/>
          <w:bCs/>
        </w:rPr>
        <w:t xml:space="preserve">, </w:t>
      </w:r>
      <w:r w:rsidR="00104C52" w:rsidRPr="00104C52">
        <w:rPr>
          <w:b/>
          <w:bCs/>
        </w:rPr>
        <w:fldChar w:fldCharType="begin"/>
      </w:r>
      <w:r w:rsidR="00104C52" w:rsidRPr="00104C52">
        <w:rPr>
          <w:b/>
          <w:bCs/>
        </w:rPr>
        <w:instrText xml:space="preserve"> MERGEFIELD Postcode </w:instrText>
      </w:r>
      <w:r w:rsidR="00104C52" w:rsidRPr="00104C52">
        <w:rPr>
          <w:b/>
          <w:bCs/>
        </w:rPr>
        <w:fldChar w:fldCharType="separate"/>
      </w:r>
      <w:r w:rsidR="00444471">
        <w:rPr>
          <w:b/>
          <w:bCs/>
          <w:noProof/>
        </w:rPr>
        <w:t>«Postcode»</w:t>
      </w:r>
      <w:r w:rsidR="00104C52" w:rsidRPr="00104C52">
        <w:rPr>
          <w:b/>
          <w:bCs/>
        </w:rPr>
        <w:fldChar w:fldCharType="end"/>
      </w:r>
      <w:r w:rsidR="00104C52" w:rsidRPr="00104C52">
        <w:rPr>
          <w:b/>
          <w:bCs/>
        </w:rPr>
        <w:t xml:space="preserve"> </w:t>
      </w:r>
      <w:r w:rsidR="00104C52" w:rsidRPr="00104C52">
        <w:rPr>
          <w:b/>
          <w:bCs/>
        </w:rPr>
        <w:fldChar w:fldCharType="begin"/>
      </w:r>
      <w:r w:rsidR="00104C52" w:rsidRPr="00104C52">
        <w:rPr>
          <w:b/>
          <w:bCs/>
        </w:rPr>
        <w:instrText xml:space="preserve"> MERGEFIELD Woonplaats </w:instrText>
      </w:r>
      <w:r w:rsidR="00104C52" w:rsidRPr="00104C52">
        <w:rPr>
          <w:b/>
          <w:bCs/>
        </w:rPr>
        <w:fldChar w:fldCharType="separate"/>
      </w:r>
      <w:r w:rsidR="00444471">
        <w:rPr>
          <w:b/>
          <w:bCs/>
          <w:noProof/>
        </w:rPr>
        <w:t>«Woonplaats»</w:t>
      </w:r>
      <w:r w:rsidR="00104C52" w:rsidRPr="00104C52">
        <w:rPr>
          <w:b/>
          <w:bCs/>
        </w:rPr>
        <w:fldChar w:fldCharType="end"/>
      </w:r>
      <w:r w:rsidR="00104C52" w:rsidRPr="00104C52">
        <w:rPr>
          <w:b/>
          <w:bCs/>
        </w:rPr>
        <w:fldChar w:fldCharType="begin"/>
      </w:r>
      <w:r w:rsidR="00104C52" w:rsidRPr="00104C52">
        <w:rPr>
          <w:b/>
          <w:bCs/>
        </w:rPr>
        <w:instrText xml:space="preserve"> IF </w:instrText>
      </w:r>
      <w:r w:rsidR="00104C52" w:rsidRPr="00104C52">
        <w:rPr>
          <w:b/>
          <w:bCs/>
        </w:rPr>
        <w:fldChar w:fldCharType="begin"/>
      </w:r>
      <w:r w:rsidR="00104C52" w:rsidRPr="00104C52">
        <w:rPr>
          <w:b/>
          <w:bCs/>
        </w:rPr>
        <w:instrText xml:space="preserve"> MERGEFIELD Bus </w:instrText>
      </w:r>
      <w:r w:rsidR="00104C52" w:rsidRPr="00104C52">
        <w:rPr>
          <w:b/>
          <w:bCs/>
        </w:rPr>
        <w:fldChar w:fldCharType="end"/>
      </w:r>
      <w:r w:rsidR="00104C52" w:rsidRPr="00104C52">
        <w:rPr>
          <w:b/>
          <w:bCs/>
        </w:rPr>
        <w:instrText xml:space="preserve">&lt;&gt; "" "bus " "" </w:instrText>
      </w:r>
      <w:r w:rsidR="00104C52" w:rsidRPr="00104C52">
        <w:rPr>
          <w:b/>
          <w:bCs/>
        </w:rPr>
        <w:fldChar w:fldCharType="end"/>
      </w:r>
    </w:p>
    <w:p w14:paraId="6C715D0A" w14:textId="6CEF178C" w:rsidR="00F71E47" w:rsidRDefault="00F71E47" w:rsidP="00F7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leader="dot" w:pos="7371"/>
        </w:tabs>
        <w:spacing w:line="360" w:lineRule="auto"/>
        <w:ind w:left="-1843"/>
      </w:pPr>
      <w:r w:rsidRPr="0029458F">
        <w:t xml:space="preserve">Telefoon </w:t>
      </w:r>
      <w:r>
        <w:tab/>
      </w:r>
      <w:r w:rsidR="00104C52" w:rsidRPr="00104C52">
        <w:rPr>
          <w:b/>
          <w:bCs/>
        </w:rPr>
        <w:fldChar w:fldCharType="begin"/>
      </w:r>
      <w:r w:rsidR="00104C52" w:rsidRPr="00104C52">
        <w:rPr>
          <w:b/>
          <w:bCs/>
        </w:rPr>
        <w:instrText xml:space="preserve"> MERGEFIELD Telefoon </w:instrText>
      </w:r>
      <w:r w:rsidR="00104C52" w:rsidRPr="00104C52">
        <w:rPr>
          <w:b/>
          <w:bCs/>
        </w:rPr>
        <w:fldChar w:fldCharType="separate"/>
      </w:r>
      <w:r w:rsidR="00444471">
        <w:rPr>
          <w:b/>
          <w:bCs/>
          <w:noProof/>
        </w:rPr>
        <w:t>«Telefoon»</w:t>
      </w:r>
      <w:r w:rsidR="00104C52" w:rsidRPr="00104C52">
        <w:rPr>
          <w:b/>
          <w:bCs/>
        </w:rPr>
        <w:fldChar w:fldCharType="end"/>
      </w:r>
    </w:p>
    <w:p w14:paraId="3579D9AA" w14:textId="77D7B36C" w:rsidR="00F71E47" w:rsidRDefault="00F71E47" w:rsidP="00F7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leader="dot" w:pos="7371"/>
        </w:tabs>
        <w:spacing w:line="360" w:lineRule="auto"/>
        <w:ind w:left="-1843"/>
      </w:pPr>
      <w:r w:rsidRPr="0029458F">
        <w:t xml:space="preserve">Geboortedatum </w:t>
      </w:r>
      <w:r>
        <w:tab/>
      </w:r>
      <w:r w:rsidR="00104C52" w:rsidRPr="00104C52">
        <w:rPr>
          <w:b/>
          <w:bCs/>
        </w:rPr>
        <w:fldChar w:fldCharType="begin"/>
      </w:r>
      <w:r w:rsidR="00104C52" w:rsidRPr="00104C52">
        <w:rPr>
          <w:b/>
          <w:bCs/>
        </w:rPr>
        <w:instrText xml:space="preserve"> MERGEFIELD Geboortedatum </w:instrText>
      </w:r>
      <w:r w:rsidR="00104C52" w:rsidRPr="00104C52">
        <w:rPr>
          <w:b/>
          <w:bCs/>
        </w:rPr>
        <w:fldChar w:fldCharType="separate"/>
      </w:r>
      <w:r w:rsidR="00444471">
        <w:rPr>
          <w:b/>
          <w:bCs/>
          <w:noProof/>
        </w:rPr>
        <w:t>«Geboortedatum»</w:t>
      </w:r>
      <w:r w:rsidR="00104C52" w:rsidRPr="00104C52">
        <w:rPr>
          <w:b/>
          <w:bCs/>
        </w:rPr>
        <w:fldChar w:fldCharType="end"/>
      </w:r>
    </w:p>
    <w:p w14:paraId="160CADB1" w14:textId="317A9742" w:rsidR="00721B0E" w:rsidRDefault="00F71E47" w:rsidP="00F7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leader="dot" w:pos="4111"/>
        </w:tabs>
        <w:spacing w:line="360" w:lineRule="auto"/>
        <w:ind w:left="-1843"/>
      </w:pPr>
      <w:r w:rsidRPr="0029458F">
        <w:t xml:space="preserve">Rijksregisternummer </w:t>
      </w:r>
      <w:r>
        <w:tab/>
      </w:r>
      <w:r>
        <w:tab/>
      </w:r>
      <w:r w:rsidR="00AC1DC8">
        <w:t xml:space="preserve"> </w:t>
      </w:r>
      <w:r w:rsidRPr="0029458F">
        <w:t>(zelf in te vullen door ouders/voogd)</w:t>
      </w:r>
    </w:p>
    <w:p w14:paraId="593F91F0" w14:textId="76CE7B1A" w:rsidR="00F71E47" w:rsidRDefault="00F71E47" w:rsidP="00F12872"/>
    <w:tbl>
      <w:tblPr>
        <w:tblStyle w:val="Tabelraster"/>
        <w:tblW w:w="0" w:type="auto"/>
        <w:tblInd w:w="-1843" w:type="dxa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815"/>
      </w:tblGrid>
      <w:tr w:rsidR="00F12872" w:rsidRPr="00F12872" w14:paraId="5C178809" w14:textId="77777777" w:rsidTr="00DC12E2">
        <w:trPr>
          <w:cantSplit/>
          <w:trHeight w:val="1418"/>
        </w:trPr>
        <w:tc>
          <w:tcPr>
            <w:tcW w:w="4815" w:type="dxa"/>
            <w:shd w:val="clear" w:color="auto" w:fill="FFF2CC" w:themeFill="accent4" w:themeFillTint="33"/>
          </w:tcPr>
          <w:p w14:paraId="02DF8BE9" w14:textId="77777777" w:rsidR="00F12872" w:rsidRDefault="00F12872" w:rsidP="000D2B6F"/>
          <w:p w14:paraId="7A68F235" w14:textId="77777777" w:rsidR="008510B0" w:rsidRDefault="008510B0" w:rsidP="000D2B6F"/>
          <w:p w14:paraId="0E1D129E" w14:textId="77777777" w:rsidR="00F12872" w:rsidRDefault="00F12872" w:rsidP="000D2B6F">
            <w:r w:rsidRPr="00F12872">
              <w:t>Plak hier eventueel een klever van de mutualiteit</w:t>
            </w:r>
          </w:p>
          <w:p w14:paraId="7484551F" w14:textId="77777777" w:rsidR="00F12872" w:rsidRDefault="00F12872" w:rsidP="000D2B6F"/>
          <w:p w14:paraId="010947E3" w14:textId="550724D6" w:rsidR="008510B0" w:rsidRPr="00F12872" w:rsidRDefault="008510B0" w:rsidP="000D2B6F"/>
        </w:tc>
      </w:tr>
    </w:tbl>
    <w:p w14:paraId="79696C94" w14:textId="5C775C08" w:rsidR="00F71E47" w:rsidRDefault="00F71E47" w:rsidP="00F71E47">
      <w:pPr>
        <w:ind w:left="-1843"/>
      </w:pPr>
    </w:p>
    <w:p w14:paraId="6C314FB3" w14:textId="77777777" w:rsidR="00F71E47" w:rsidRPr="00F71E47" w:rsidRDefault="00F71E47" w:rsidP="00F7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  <w:tab w:val="left" w:leader="dot" w:pos="7371"/>
        </w:tabs>
        <w:ind w:left="-1843"/>
        <w:rPr>
          <w:b/>
          <w:bCs/>
          <w:sz w:val="26"/>
          <w:szCs w:val="26"/>
        </w:rPr>
      </w:pPr>
      <w:r w:rsidRPr="00F71E47">
        <w:rPr>
          <w:b/>
          <w:bCs/>
          <w:sz w:val="26"/>
          <w:szCs w:val="26"/>
        </w:rPr>
        <w:t xml:space="preserve">GEGEVENS JEUGDWERKORGANISATOR </w:t>
      </w:r>
    </w:p>
    <w:p w14:paraId="3C55366A" w14:textId="77777777" w:rsidR="00F71E47" w:rsidRDefault="00F71E47" w:rsidP="00F7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leader="dot" w:pos="7371"/>
        </w:tabs>
        <w:ind w:left="-1843"/>
      </w:pPr>
    </w:p>
    <w:p w14:paraId="42F29793" w14:textId="2E1D06A1" w:rsidR="00F71E47" w:rsidRDefault="00F71E47" w:rsidP="00F7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leader="dot" w:pos="7371"/>
        </w:tabs>
        <w:spacing w:line="360" w:lineRule="auto"/>
        <w:ind w:left="-1843"/>
      </w:pPr>
      <w:r w:rsidRPr="0029458F">
        <w:t>Naam</w:t>
      </w:r>
      <w:r w:rsidR="00116B6D">
        <w:t>:</w:t>
      </w:r>
      <w:r>
        <w:tab/>
      </w:r>
      <w:r>
        <w:tab/>
      </w:r>
    </w:p>
    <w:p w14:paraId="75C35C41" w14:textId="706A03B4" w:rsidR="00F71E47" w:rsidRDefault="00F71E47" w:rsidP="00F7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leader="dot" w:pos="7371"/>
        </w:tabs>
        <w:spacing w:line="360" w:lineRule="auto"/>
        <w:ind w:left="-1843"/>
      </w:pPr>
      <w:r w:rsidRPr="0029458F">
        <w:t>Adres</w:t>
      </w:r>
      <w:r w:rsidR="00116B6D">
        <w:t>:</w:t>
      </w:r>
      <w:r>
        <w:tab/>
      </w:r>
      <w:r>
        <w:tab/>
      </w:r>
    </w:p>
    <w:p w14:paraId="515D8A29" w14:textId="197D210F" w:rsidR="00F71E47" w:rsidRDefault="00F71E47" w:rsidP="00F7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leader="dot" w:pos="7371"/>
        </w:tabs>
        <w:spacing w:line="360" w:lineRule="auto"/>
        <w:ind w:left="-1843"/>
      </w:pPr>
      <w:r w:rsidRPr="0029458F">
        <w:t>E-mailadres</w:t>
      </w:r>
      <w:r w:rsidR="00116B6D">
        <w:t>:</w:t>
      </w:r>
      <w:r w:rsidRPr="0029458F">
        <w:t xml:space="preserve"> </w:t>
      </w:r>
      <w:r>
        <w:tab/>
      </w:r>
      <w:r>
        <w:tab/>
      </w:r>
    </w:p>
    <w:p w14:paraId="15A85003" w14:textId="7437BDE6" w:rsidR="00F71E47" w:rsidRDefault="00F71E47" w:rsidP="00F71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leader="dot" w:pos="7371"/>
        </w:tabs>
        <w:spacing w:line="360" w:lineRule="auto"/>
        <w:ind w:left="-1843"/>
      </w:pPr>
      <w:r w:rsidRPr="0029458F">
        <w:t>Telefoon</w:t>
      </w:r>
      <w:r w:rsidR="00116B6D">
        <w:t>:</w:t>
      </w:r>
      <w:r>
        <w:tab/>
      </w:r>
      <w:r>
        <w:tab/>
      </w:r>
    </w:p>
    <w:p w14:paraId="411C6AF2" w14:textId="76013CE3" w:rsidR="00F71E47" w:rsidRDefault="00F71E47" w:rsidP="00294C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leader="dot" w:pos="7371"/>
        </w:tabs>
        <w:spacing w:line="360" w:lineRule="auto"/>
        <w:ind w:left="-1843"/>
      </w:pPr>
      <w:r w:rsidRPr="0029458F">
        <w:t>Verantwoordelijke</w:t>
      </w:r>
      <w:r w:rsidR="00116B6D">
        <w:t>:</w:t>
      </w:r>
      <w:r w:rsidRPr="0029458F">
        <w:t xml:space="preserve"> </w:t>
      </w:r>
      <w:r>
        <w:tab/>
      </w:r>
    </w:p>
    <w:p w14:paraId="72D863B3" w14:textId="7275C9ED" w:rsidR="00F71E47" w:rsidRDefault="00F71E47" w:rsidP="00F71E47">
      <w:pPr>
        <w:ind w:left="-1843"/>
      </w:pPr>
    </w:p>
    <w:p w14:paraId="73B2B93D" w14:textId="77777777" w:rsidR="00F71E47" w:rsidRPr="00223A62" w:rsidRDefault="00F71E47" w:rsidP="00223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43"/>
        <w:rPr>
          <w:b/>
          <w:bCs/>
          <w:sz w:val="26"/>
          <w:szCs w:val="26"/>
        </w:rPr>
      </w:pPr>
      <w:r w:rsidRPr="00223A62">
        <w:rPr>
          <w:b/>
          <w:bCs/>
          <w:sz w:val="26"/>
          <w:szCs w:val="26"/>
        </w:rPr>
        <w:t xml:space="preserve">GEGEVENS DEELNAME </w:t>
      </w:r>
    </w:p>
    <w:p w14:paraId="0AAE4A66" w14:textId="77777777" w:rsidR="00F71E47" w:rsidRDefault="00F71E47" w:rsidP="00223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1843"/>
      </w:pPr>
    </w:p>
    <w:p w14:paraId="45835D07" w14:textId="61281F9F" w:rsidR="00223A62" w:rsidRDefault="00F71E47" w:rsidP="000B4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leader="dot" w:pos="2835"/>
          <w:tab w:val="left" w:leader="dot" w:pos="7371"/>
        </w:tabs>
        <w:spacing w:line="360" w:lineRule="auto"/>
        <w:ind w:left="-1843"/>
      </w:pPr>
      <w:r w:rsidRPr="0029458F">
        <w:t xml:space="preserve">Jaar </w:t>
      </w:r>
      <w:r w:rsidR="00223A62">
        <w:tab/>
      </w:r>
      <w:r w:rsidR="00223A62">
        <w:tab/>
      </w:r>
      <w:r w:rsidR="00996163">
        <w:t>Totaal aantal dagen</w:t>
      </w:r>
      <w:r w:rsidR="00996163">
        <w:tab/>
      </w:r>
    </w:p>
    <w:p w14:paraId="0DD3B90C" w14:textId="31C72E2C" w:rsidR="00223A62" w:rsidRDefault="00F71E47" w:rsidP="00223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leader="dot" w:pos="7371"/>
        </w:tabs>
        <w:spacing w:line="360" w:lineRule="auto"/>
        <w:ind w:left="-1843"/>
      </w:pPr>
      <w:r w:rsidRPr="0029458F">
        <w:t xml:space="preserve">Concrete data </w:t>
      </w:r>
      <w:r w:rsidR="00223A62">
        <w:tab/>
      </w:r>
      <w:r w:rsidR="00223A62">
        <w:tab/>
      </w:r>
    </w:p>
    <w:p w14:paraId="17B91E7E" w14:textId="5BC304C8" w:rsidR="00223A62" w:rsidRDefault="00F71E47" w:rsidP="00996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leader="dot" w:pos="2835"/>
          <w:tab w:val="left" w:leader="dot" w:pos="7371"/>
        </w:tabs>
        <w:spacing w:line="360" w:lineRule="auto"/>
        <w:ind w:left="-1843"/>
      </w:pPr>
      <w:r w:rsidRPr="0029458F">
        <w:t xml:space="preserve">Prijs per dag </w:t>
      </w:r>
      <w:r w:rsidR="00223A62">
        <w:tab/>
      </w:r>
      <w:r w:rsidR="00223A62">
        <w:tab/>
      </w:r>
      <w:r w:rsidR="00996163">
        <w:t xml:space="preserve">Totale prijs </w:t>
      </w:r>
      <w:r w:rsidR="00996163">
        <w:tab/>
      </w:r>
    </w:p>
    <w:p w14:paraId="2BD08BB3" w14:textId="2561AFA9" w:rsidR="00F71E47" w:rsidRDefault="00F71E47" w:rsidP="00223A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2"/>
          <w:tab w:val="left" w:leader="dot" w:pos="7371"/>
        </w:tabs>
        <w:spacing w:line="360" w:lineRule="auto"/>
        <w:ind w:left="-1843"/>
      </w:pPr>
      <w:r w:rsidRPr="0029458F">
        <w:t xml:space="preserve">Datum van betaling </w:t>
      </w:r>
      <w:r w:rsidR="00223A62">
        <w:tab/>
      </w:r>
    </w:p>
    <w:p w14:paraId="16F1B4C9" w14:textId="2B77E817" w:rsidR="00223A62" w:rsidRDefault="00223A62" w:rsidP="00223A62"/>
    <w:p w14:paraId="08BCBA20" w14:textId="3D96E3D6" w:rsidR="00C15021" w:rsidRDefault="00223A62" w:rsidP="008932A3">
      <w:pPr>
        <w:tabs>
          <w:tab w:val="left" w:leader="dot" w:pos="5103"/>
        </w:tabs>
        <w:ind w:left="-1843"/>
      </w:pPr>
      <w:r w:rsidRPr="0029458F">
        <w:t xml:space="preserve">Ondergetekende, </w:t>
      </w:r>
      <w:r w:rsidR="008932A3">
        <w:tab/>
      </w:r>
      <w:r w:rsidRPr="0029458F">
        <w:t xml:space="preserve">, verantwoordelijke van </w:t>
      </w:r>
    </w:p>
    <w:p w14:paraId="032D0872" w14:textId="77777777" w:rsidR="00C15021" w:rsidRDefault="00C15021" w:rsidP="008932A3">
      <w:pPr>
        <w:tabs>
          <w:tab w:val="left" w:leader="dot" w:pos="5103"/>
        </w:tabs>
        <w:ind w:left="-1843"/>
      </w:pPr>
    </w:p>
    <w:p w14:paraId="4D5E5DDA" w14:textId="089256AB" w:rsidR="00996163" w:rsidRDefault="00223A62" w:rsidP="008932A3">
      <w:pPr>
        <w:tabs>
          <w:tab w:val="left" w:leader="dot" w:pos="5103"/>
        </w:tabs>
        <w:ind w:left="-1843"/>
      </w:pPr>
      <w:r w:rsidRPr="0029458F">
        <w:t>de organisatie</w:t>
      </w:r>
      <w:r w:rsidR="00C15021">
        <w:t xml:space="preserve"> </w:t>
      </w:r>
      <w:r w:rsidRPr="0029458F">
        <w:t>Chiro</w:t>
      </w:r>
      <w:r>
        <w:t xml:space="preserve"> </w:t>
      </w:r>
      <w:r w:rsidR="008932A3">
        <w:tab/>
      </w:r>
      <w:r w:rsidR="0052519C">
        <w:t xml:space="preserve"> </w:t>
      </w:r>
      <w:r w:rsidRPr="0029458F">
        <w:t xml:space="preserve">(vul hier je groepsnaam in), </w:t>
      </w:r>
    </w:p>
    <w:p w14:paraId="0783130D" w14:textId="77777777" w:rsidR="00996163" w:rsidRDefault="00996163" w:rsidP="00F71E47">
      <w:pPr>
        <w:ind w:left="-1843"/>
      </w:pPr>
    </w:p>
    <w:p w14:paraId="2E4326DF" w14:textId="3843438C" w:rsidR="00223A62" w:rsidRDefault="00223A62" w:rsidP="00F71E47">
      <w:pPr>
        <w:ind w:left="-1843"/>
      </w:pPr>
      <w:r w:rsidRPr="0029458F">
        <w:t xml:space="preserve">verklaart dat de bovenstaande gegevens waar en echt zijn. </w:t>
      </w:r>
    </w:p>
    <w:p w14:paraId="165723D7" w14:textId="77777777" w:rsidR="00223A62" w:rsidRDefault="00223A62" w:rsidP="00F71E47">
      <w:pPr>
        <w:ind w:left="-1843"/>
      </w:pPr>
    </w:p>
    <w:p w14:paraId="320F940C" w14:textId="1C850EEA" w:rsidR="00223A62" w:rsidRPr="00F71E47" w:rsidRDefault="00223A62" w:rsidP="00223A62">
      <w:pPr>
        <w:ind w:left="-1843"/>
        <w:jc w:val="right"/>
      </w:pPr>
      <w:r w:rsidRPr="0029458F">
        <w:t xml:space="preserve">Handtekening verantwoordelijke </w:t>
      </w:r>
      <w:r>
        <w:tab/>
      </w:r>
      <w:r w:rsidR="00280DBC">
        <w:tab/>
      </w:r>
      <w:r w:rsidRPr="0029458F">
        <w:t>Datum</w:t>
      </w:r>
    </w:p>
    <w:sectPr w:rsidR="00223A62" w:rsidRPr="00F71E4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276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CABB8" w14:textId="77777777" w:rsidR="00FF25DB" w:rsidRDefault="00FF25DB">
      <w:r>
        <w:separator/>
      </w:r>
    </w:p>
  </w:endnote>
  <w:endnote w:type="continuationSeparator" w:id="0">
    <w:p w14:paraId="5E645761" w14:textId="77777777" w:rsidR="00FF25DB" w:rsidRDefault="00FF25DB">
      <w:r>
        <w:continuationSeparator/>
      </w:r>
    </w:p>
  </w:endnote>
  <w:endnote w:type="continuationNotice" w:id="1">
    <w:p w14:paraId="21785741" w14:textId="77777777" w:rsidR="00FF25DB" w:rsidRDefault="00FF2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3F86" w14:textId="77777777" w:rsidR="00FB1E11" w:rsidRDefault="00FB1E11">
    <w:pPr>
      <w:pStyle w:val="Voettekst"/>
      <w:ind w:left="-2040"/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separate"/>
    </w:r>
    <w:r w:rsidR="007C480E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4D1EAD07" w14:textId="77777777" w:rsidR="00FB1E11" w:rsidRDefault="00AE1D15">
    <w:pPr>
      <w:pStyle w:val="Voettekst"/>
      <w:ind w:left="-2040"/>
    </w:pPr>
    <w:r>
      <w:rPr>
        <w:noProof/>
      </w:rPr>
      <w:drawing>
        <wp:inline distT="0" distB="0" distL="0" distR="0" wp14:anchorId="1408D848" wp14:editId="325E0D63">
          <wp:extent cx="1056640" cy="43180"/>
          <wp:effectExtent l="0" t="0" r="0" b="0"/>
          <wp:docPr id="42" name="Afbeelding 42" descr="streepje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eepje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43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5382" w14:textId="77777777" w:rsidR="00FB1E11" w:rsidRDefault="001F1BD8">
    <w:pPr>
      <w:pStyle w:val="Voettekst"/>
      <w:ind w:left="-19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BEEE80A" wp14:editId="7748B5ED">
          <wp:simplePos x="0" y="0"/>
          <wp:positionH relativeFrom="column">
            <wp:posOffset>-1314450</wp:posOffset>
          </wp:positionH>
          <wp:positionV relativeFrom="paragraph">
            <wp:posOffset>-451485</wp:posOffset>
          </wp:positionV>
          <wp:extent cx="2700000" cy="900000"/>
          <wp:effectExtent l="0" t="0" r="0" b="0"/>
          <wp:wrapSquare wrapText="bothSides"/>
          <wp:docPr id="44" name="Afbeelding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adresblokje briefhoof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FD157" w14:textId="77777777" w:rsidR="00FF25DB" w:rsidRDefault="00FF25DB">
      <w:r>
        <w:separator/>
      </w:r>
    </w:p>
  </w:footnote>
  <w:footnote w:type="continuationSeparator" w:id="0">
    <w:p w14:paraId="3BB452F3" w14:textId="77777777" w:rsidR="00FF25DB" w:rsidRDefault="00FF25DB">
      <w:r>
        <w:continuationSeparator/>
      </w:r>
    </w:p>
  </w:footnote>
  <w:footnote w:type="continuationNotice" w:id="1">
    <w:p w14:paraId="7BB4807D" w14:textId="77777777" w:rsidR="00FF25DB" w:rsidRDefault="00FF2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0320" w14:textId="77777777" w:rsidR="00FB1E11" w:rsidRDefault="00AE1D15" w:rsidP="001F1BD8">
    <w:pPr>
      <w:pStyle w:val="Voettekst"/>
      <w:ind w:left="-2040"/>
      <w:rPr>
        <w:noProof/>
      </w:rPr>
    </w:pPr>
    <w:r>
      <w:rPr>
        <w:noProof/>
      </w:rPr>
      <w:drawing>
        <wp:inline distT="0" distB="0" distL="0" distR="0" wp14:anchorId="4D3D69AE" wp14:editId="480C1EDD">
          <wp:extent cx="1056640" cy="43180"/>
          <wp:effectExtent l="0" t="0" r="0" b="0"/>
          <wp:docPr id="41" name="Afbeelding 41" descr="streepje_k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reepje_kl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43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0" w:type="dxa"/>
      <w:tblInd w:w="-20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8"/>
      <w:gridCol w:w="7792"/>
    </w:tblGrid>
    <w:tr w:rsidR="00FB1E11" w14:paraId="75F0F327" w14:textId="77777777">
      <w:tc>
        <w:tcPr>
          <w:tcW w:w="2168" w:type="dxa"/>
          <w:tcBorders>
            <w:top w:val="nil"/>
            <w:left w:val="nil"/>
            <w:bottom w:val="nil"/>
            <w:right w:val="nil"/>
          </w:tcBorders>
        </w:tcPr>
        <w:p w14:paraId="46FDCE8C" w14:textId="77777777" w:rsidR="00FB1E11" w:rsidRDefault="00AE1D15">
          <w:pPr>
            <w:pStyle w:val="Koptekst"/>
            <w:ind w:left="50"/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8240" behindDoc="0" locked="0" layoutInCell="1" allowOverlap="1" wp14:anchorId="5D345087" wp14:editId="3B022269">
                <wp:simplePos x="0" y="0"/>
                <wp:positionH relativeFrom="column">
                  <wp:posOffset>31750</wp:posOffset>
                </wp:positionH>
                <wp:positionV relativeFrom="paragraph">
                  <wp:posOffset>0</wp:posOffset>
                </wp:positionV>
                <wp:extent cx="1259840" cy="2129790"/>
                <wp:effectExtent l="0" t="0" r="0" b="0"/>
                <wp:wrapSquare wrapText="bothSides"/>
                <wp:docPr id="43" name="Afbeelding 1" descr="logo+slogan_kleu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+slogan_kleu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9840" cy="212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792" w:type="dxa"/>
          <w:tcBorders>
            <w:top w:val="nil"/>
            <w:left w:val="nil"/>
            <w:bottom w:val="nil"/>
            <w:right w:val="nil"/>
          </w:tcBorders>
        </w:tcPr>
        <w:p w14:paraId="473CB129" w14:textId="77777777" w:rsidR="00F71E47" w:rsidRDefault="00F71E47" w:rsidP="00F71E47">
          <w:pPr>
            <w:pStyle w:val="Koptekst"/>
            <w:jc w:val="right"/>
            <w:rPr>
              <w:b/>
              <w:bCs/>
              <w:sz w:val="40"/>
              <w:szCs w:val="40"/>
            </w:rPr>
          </w:pPr>
          <w:r w:rsidRPr="00F71E47">
            <w:rPr>
              <w:b/>
              <w:bCs/>
              <w:sz w:val="40"/>
              <w:szCs w:val="40"/>
            </w:rPr>
            <w:t xml:space="preserve">BEWIJS VAN DEELNAME </w:t>
          </w:r>
        </w:p>
        <w:p w14:paraId="1B86E498" w14:textId="77777777" w:rsidR="00FB1E11" w:rsidRDefault="00F71E47" w:rsidP="00F71E47">
          <w:pPr>
            <w:pStyle w:val="Koptekst"/>
            <w:jc w:val="right"/>
            <w:rPr>
              <w:b/>
              <w:bCs/>
              <w:sz w:val="40"/>
              <w:szCs w:val="40"/>
            </w:rPr>
          </w:pPr>
          <w:r w:rsidRPr="00F71E47">
            <w:rPr>
              <w:b/>
              <w:bCs/>
              <w:sz w:val="40"/>
              <w:szCs w:val="40"/>
            </w:rPr>
            <w:t>AAN JEUGDWERKINITIATIEF</w:t>
          </w:r>
        </w:p>
        <w:p w14:paraId="0A4715A2" w14:textId="77777777" w:rsidR="00223A62" w:rsidRDefault="00223A62" w:rsidP="00F71E47">
          <w:pPr>
            <w:pStyle w:val="Koptekst"/>
            <w:jc w:val="right"/>
            <w:rPr>
              <w:b/>
              <w:bCs/>
              <w:sz w:val="40"/>
              <w:szCs w:val="40"/>
            </w:rPr>
          </w:pPr>
        </w:p>
        <w:p w14:paraId="3A9A74D6" w14:textId="42E4F78B" w:rsidR="00223A62" w:rsidRDefault="00223A62" w:rsidP="004B3444">
          <w:pPr>
            <w:ind w:left="417"/>
          </w:pPr>
          <w:r w:rsidRPr="0029458F">
            <w:t xml:space="preserve">Dit attest wordt door Chirojeugd Vlaanderen uitgereikt. Het kan worden voorgelegd aan instanties* die al dan niet volledig </w:t>
          </w:r>
          <w:r w:rsidR="004B3444">
            <w:t xml:space="preserve">bijdragen </w:t>
          </w:r>
          <w:r w:rsidRPr="0029458F">
            <w:t xml:space="preserve">in de kosten van de deelname van je kind aan de werking. Het vervangt op geen enkele </w:t>
          </w:r>
          <w:r w:rsidR="004B3444">
            <w:t xml:space="preserve">manier </w:t>
          </w:r>
          <w:r w:rsidRPr="0029458F">
            <w:t>het fisca</w:t>
          </w:r>
          <w:r w:rsidR="004B3444">
            <w:t>a</w:t>
          </w:r>
          <w:r w:rsidRPr="0029458F">
            <w:t>l attest en kan ook niet in d</w:t>
          </w:r>
          <w:r w:rsidR="004B3444">
            <w:t>i</w:t>
          </w:r>
          <w:r w:rsidRPr="0029458F">
            <w:t xml:space="preserve">e zin gebruikt worden. Als dit attest niet zou volstaan, gelieve ons dan te contacteren. </w:t>
          </w:r>
        </w:p>
        <w:p w14:paraId="3BFA9BE8" w14:textId="77777777" w:rsidR="00223A62" w:rsidRDefault="00223A62" w:rsidP="004B3444">
          <w:pPr>
            <w:ind w:left="417"/>
          </w:pPr>
        </w:p>
        <w:p w14:paraId="14BB7129" w14:textId="52810DC8" w:rsidR="00223A62" w:rsidRPr="004B3444" w:rsidRDefault="00223A62" w:rsidP="004B3444">
          <w:pPr>
            <w:ind w:left="417"/>
            <w:jc w:val="right"/>
            <w:rPr>
              <w:i/>
              <w:iCs/>
            </w:rPr>
          </w:pPr>
          <w:r w:rsidRPr="004B3444">
            <w:rPr>
              <w:i/>
              <w:iCs/>
            </w:rPr>
            <w:t>*Zoals een mutualiteit, werkgever, het OCMW, enz.</w:t>
          </w:r>
        </w:p>
      </w:tc>
    </w:tr>
  </w:tbl>
  <w:p w14:paraId="37AD2763" w14:textId="77777777" w:rsidR="00FB1E11" w:rsidRDefault="00FB1E1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booneba\Downloads\Chirokamp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export$`"/>
    <w:activeRecord w:val="51"/>
    <w:odso>
      <w:table w:val=""/>
      <w:colDelim w:val="9"/>
      <w:fHdr/>
      <w:fieldMapData>
        <w:column w:val="0"/>
        <w:lid w:val="nl-BE"/>
      </w:fieldMapData>
      <w:fieldMapData>
        <w:column w:val="0"/>
        <w:lid w:val="nl-BE"/>
      </w:fieldMapData>
      <w:fieldMapData>
        <w:type w:val="dbColumn"/>
        <w:name w:val="Voornaam"/>
        <w:mappedName w:val="Voornaam"/>
        <w:column w:val="1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type w:val="dbColumn"/>
        <w:name w:val="Functie"/>
        <w:mappedName w:val="Functie"/>
        <w:column w:val="14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type w:val="dbColumn"/>
        <w:name w:val="Postcode"/>
        <w:mappedName w:val="Postcode"/>
        <w:column w:val="10"/>
        <w:lid w:val="nl-BE"/>
      </w:fieldMapData>
      <w:fieldMapData>
        <w:type w:val="dbColumn"/>
        <w:name w:val="Land"/>
        <w:mappedName w:val="Land of regio"/>
        <w:column w:val="12"/>
        <w:lid w:val="nl-BE"/>
      </w:fieldMapData>
      <w:fieldMapData>
        <w:type w:val="dbColumn"/>
        <w:name w:val="Telefoon"/>
        <w:mappedName w:val="Telefoon op werk"/>
        <w:column w:val="5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type w:val="dbColumn"/>
        <w:name w:val="Emailadres"/>
        <w:mappedName w:val="E-mailadres"/>
        <w:column w:val="6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  <w:fieldMapData>
        <w:column w:val="0"/>
        <w:lid w:val="nl-BE"/>
      </w:fieldMapData>
    </w:odso>
  </w:mailMerge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E47"/>
    <w:rsid w:val="00090FC9"/>
    <w:rsid w:val="000B4556"/>
    <w:rsid w:val="00104C52"/>
    <w:rsid w:val="00116B6D"/>
    <w:rsid w:val="0012599F"/>
    <w:rsid w:val="00134C5A"/>
    <w:rsid w:val="001A2EBE"/>
    <w:rsid w:val="001F1BD8"/>
    <w:rsid w:val="001F44F1"/>
    <w:rsid w:val="00202FA4"/>
    <w:rsid w:val="00223A62"/>
    <w:rsid w:val="00280DBC"/>
    <w:rsid w:val="00294C76"/>
    <w:rsid w:val="002C521E"/>
    <w:rsid w:val="002E4C72"/>
    <w:rsid w:val="003A7B3E"/>
    <w:rsid w:val="00404651"/>
    <w:rsid w:val="00444471"/>
    <w:rsid w:val="004B3444"/>
    <w:rsid w:val="0052519C"/>
    <w:rsid w:val="005D2D46"/>
    <w:rsid w:val="00634886"/>
    <w:rsid w:val="0067410A"/>
    <w:rsid w:val="00721B0E"/>
    <w:rsid w:val="00751FF3"/>
    <w:rsid w:val="007603BF"/>
    <w:rsid w:val="007C480E"/>
    <w:rsid w:val="008411F2"/>
    <w:rsid w:val="008510B0"/>
    <w:rsid w:val="008932A3"/>
    <w:rsid w:val="00991AE4"/>
    <w:rsid w:val="00991D90"/>
    <w:rsid w:val="00996163"/>
    <w:rsid w:val="00A7498F"/>
    <w:rsid w:val="00AC1DC8"/>
    <w:rsid w:val="00AE1D15"/>
    <w:rsid w:val="00C15021"/>
    <w:rsid w:val="00D2395E"/>
    <w:rsid w:val="00DC12E2"/>
    <w:rsid w:val="00E27244"/>
    <w:rsid w:val="00EC2023"/>
    <w:rsid w:val="00F12872"/>
    <w:rsid w:val="00F43199"/>
    <w:rsid w:val="00F43AF8"/>
    <w:rsid w:val="00F71E47"/>
    <w:rsid w:val="00F85C9F"/>
    <w:rsid w:val="00FA019B"/>
    <w:rsid w:val="00FB1E11"/>
    <w:rsid w:val="00FD2E80"/>
    <w:rsid w:val="00FF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6F961B"/>
  <w15:chartTrackingRefBased/>
  <w15:docId w15:val="{8A8B22B5-5062-438D-9F55-4FF00FA2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27244"/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E27244"/>
    <w:pPr>
      <w:keepNext/>
      <w:spacing w:before="240" w:after="60"/>
      <w:outlineLvl w:val="0"/>
    </w:pPr>
    <w:rPr>
      <w:rFonts w:cs="Arial"/>
      <w:b/>
      <w:bCs/>
      <w:smallCaps/>
      <w:kern w:val="32"/>
      <w:sz w:val="40"/>
      <w:szCs w:val="32"/>
    </w:rPr>
  </w:style>
  <w:style w:type="paragraph" w:styleId="Kop2">
    <w:name w:val="heading 2"/>
    <w:basedOn w:val="Standaard"/>
    <w:next w:val="Standaard"/>
    <w:qFormat/>
    <w:rsid w:val="00A7498F"/>
    <w:pPr>
      <w:keepNext/>
      <w:spacing w:before="240" w:after="6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basedOn w:val="Standaard"/>
    <w:next w:val="Standaard"/>
    <w:qFormat/>
    <w:rsid w:val="00E2724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27244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rsid w:val="00E27244"/>
    <w:pPr>
      <w:tabs>
        <w:tab w:val="center" w:pos="4536"/>
        <w:tab w:val="right" w:pos="9072"/>
      </w:tabs>
    </w:pPr>
    <w:rPr>
      <w:sz w:val="16"/>
    </w:r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sid w:val="00E27244"/>
    <w:rPr>
      <w:rFonts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E27244"/>
    <w:rPr>
      <w:rFonts w:ascii="Verdana" w:hAnsi="Verdana" w:cs="Segoe UI"/>
      <w:sz w:val="18"/>
      <w:szCs w:val="18"/>
      <w:lang w:val="nl-NL" w:eastAsia="nl-NL"/>
    </w:rPr>
  </w:style>
  <w:style w:type="paragraph" w:styleId="Titel">
    <w:name w:val="Title"/>
    <w:basedOn w:val="Standaard"/>
    <w:next w:val="Standaard"/>
    <w:link w:val="TitelChar"/>
    <w:qFormat/>
    <w:rsid w:val="00E2724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rsid w:val="00E27244"/>
    <w:rPr>
      <w:rFonts w:ascii="Verdana" w:eastAsiaTheme="majorEastAsia" w:hAnsi="Verdana" w:cstheme="majorBidi"/>
      <w:spacing w:val="-10"/>
      <w:kern w:val="28"/>
      <w:sz w:val="56"/>
      <w:szCs w:val="56"/>
      <w:lang w:val="nl-NL" w:eastAsia="nl-NL"/>
    </w:rPr>
  </w:style>
  <w:style w:type="paragraph" w:styleId="Lijstalinea">
    <w:name w:val="List Paragraph"/>
    <w:basedOn w:val="Standaard"/>
    <w:uiPriority w:val="34"/>
    <w:qFormat/>
    <w:rsid w:val="00E27244"/>
    <w:pPr>
      <w:ind w:left="720"/>
      <w:contextualSpacing/>
    </w:pPr>
  </w:style>
  <w:style w:type="table" w:styleId="Tabelraster">
    <w:name w:val="Table Grid"/>
    <w:basedOn w:val="Standaardtabel"/>
    <w:rsid w:val="00F12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Sjablonen\Huisstijl\Brief%20(kleur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1BF4959DE434D8EDB47C6B744158C" ma:contentTypeVersion="12" ma:contentTypeDescription="Een nieuw document maken." ma:contentTypeScope="" ma:versionID="83b6c7592e2dce001702eea1cea4a9b1">
  <xsd:schema xmlns:xsd="http://www.w3.org/2001/XMLSchema" xmlns:xs="http://www.w3.org/2001/XMLSchema" xmlns:p="http://schemas.microsoft.com/office/2006/metadata/properties" xmlns:ns3="742ec6ab-5224-4b4e-9ad1-21eb3baa5e35" xmlns:ns4="ba1f8406-3af8-4428-833b-7f123eb41a6a" targetNamespace="http://schemas.microsoft.com/office/2006/metadata/properties" ma:root="true" ma:fieldsID="2a52769083c16930a770742471c9476d" ns3:_="" ns4:_="">
    <xsd:import namespace="742ec6ab-5224-4b4e-9ad1-21eb3baa5e35"/>
    <xsd:import namespace="ba1f8406-3af8-4428-833b-7f123eb41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ec6ab-5224-4b4e-9ad1-21eb3baa5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8406-3af8-4428-833b-7f123eb41a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8894A9-1B11-4F6B-800A-B36FDB0B7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884490-F6D7-4D92-806F-E147D46DC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ec6ab-5224-4b4e-9ad1-21eb3baa5e35"/>
    <ds:schemaRef ds:uri="ba1f8406-3af8-4428-833b-7f123eb41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800AE3-6445-4738-82A5-1CB38C6B13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(kleur).dotx</Template>
  <TotalTime>0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Chirojeugd-Vlaanderen vzw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Bart Boone</dc:creator>
  <cp:keywords/>
  <dc:description/>
  <cp:lastModifiedBy>Bart Boone</cp:lastModifiedBy>
  <cp:revision>2</cp:revision>
  <cp:lastPrinted>2021-12-31T12:19:00Z</cp:lastPrinted>
  <dcterms:created xsi:type="dcterms:W3CDTF">2026-06-23T13:51:00Z</dcterms:created>
  <dcterms:modified xsi:type="dcterms:W3CDTF">2026-06-23T13:51:00Z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0x0101003A61BF4959DE434D8EDB47C6B744158C</vt:lpwstr>
  </property>
</Properties>
</file>