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u w:val="single"/>
          <w:lang w:eastAsia="nl-BE"/>
        </w:rPr>
        <w:t>Hoe werkt de code?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 xml:space="preserve">In de grote ruimte zullen allerlei aanwijzingen liggen voor de code. Die bestaat uit 6 elementen: 3 kleuren en 3 cijfers. Zoals bij </w:t>
      </w:r>
      <w:proofErr w:type="spellStart"/>
      <w:r w:rsidRPr="00912EC8">
        <w:rPr>
          <w:rFonts w:ascii="Arial Narrow" w:eastAsia="Times New Roman" w:hAnsi="Arial Narrow" w:cs="Times New Roman"/>
          <w:color w:val="000000"/>
          <w:lang w:eastAsia="nl-BE"/>
        </w:rPr>
        <w:t>mastermind</w:t>
      </w:r>
      <w:proofErr w:type="spellEnd"/>
      <w:r w:rsidRPr="00912EC8">
        <w:rPr>
          <w:rFonts w:ascii="Arial Narrow" w:eastAsia="Times New Roman" w:hAnsi="Arial Narrow" w:cs="Times New Roman"/>
          <w:color w:val="000000"/>
          <w:lang w:eastAsia="nl-BE"/>
        </w:rPr>
        <w:t xml:space="preserve"> is het dus een kwestie van de juiste kleuren en cijfers op de juiste volgorde te krijgen.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De juiste code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b/>
          <w:bCs/>
          <w:color w:val="000000"/>
          <w:lang w:eastAsia="nl-BE"/>
        </w:rPr>
        <w:t xml:space="preserve">3 - </w:t>
      </w:r>
      <w:r w:rsidRPr="00912EC8">
        <w:rPr>
          <w:rFonts w:ascii="Arial Narrow" w:eastAsia="Times New Roman" w:hAnsi="Arial Narrow" w:cs="Times New Roman"/>
          <w:b/>
          <w:bCs/>
          <w:color w:val="F1C232"/>
          <w:lang w:eastAsia="nl-BE"/>
        </w:rPr>
        <w:t>geel</w:t>
      </w:r>
      <w:r w:rsidRPr="00912EC8">
        <w:rPr>
          <w:rFonts w:ascii="Arial Narrow" w:eastAsia="Times New Roman" w:hAnsi="Arial Narrow" w:cs="Times New Roman"/>
          <w:b/>
          <w:bCs/>
          <w:color w:val="000000"/>
          <w:lang w:eastAsia="nl-BE"/>
        </w:rPr>
        <w:t xml:space="preserve"> - 9 - 2 - </w:t>
      </w:r>
      <w:r w:rsidRPr="00912EC8">
        <w:rPr>
          <w:rFonts w:ascii="Arial Narrow" w:eastAsia="Times New Roman" w:hAnsi="Arial Narrow" w:cs="Times New Roman"/>
          <w:b/>
          <w:bCs/>
          <w:color w:val="FF00FF"/>
          <w:lang w:eastAsia="nl-BE"/>
        </w:rPr>
        <w:t>Roze</w:t>
      </w:r>
      <w:r w:rsidRPr="00912EC8">
        <w:rPr>
          <w:rFonts w:ascii="Arial Narrow" w:eastAsia="Times New Roman" w:hAnsi="Arial Narrow" w:cs="Times New Roman"/>
          <w:b/>
          <w:bCs/>
          <w:color w:val="000000"/>
          <w:lang w:eastAsia="nl-BE"/>
        </w:rPr>
        <w:t xml:space="preserve"> - </w:t>
      </w:r>
      <w:r w:rsidRPr="00912EC8">
        <w:rPr>
          <w:rFonts w:ascii="Arial Narrow" w:eastAsia="Times New Roman" w:hAnsi="Arial Narrow" w:cs="Times New Roman"/>
          <w:b/>
          <w:bCs/>
          <w:color w:val="7F6000"/>
          <w:lang w:eastAsia="nl-BE"/>
        </w:rPr>
        <w:t> bruin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u w:val="single"/>
          <w:lang w:eastAsia="nl-BE"/>
        </w:rPr>
        <w:t>De opdrachten in de escaperoom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Arial Narrow" w:eastAsia="Times New Roman" w:hAnsi="Arial Narrow" w:cs="Times New Roman"/>
          <w:color w:val="000000"/>
          <w:lang w:eastAsia="nl-BE"/>
        </w:rPr>
        <w:t>1</w:t>
      </w:r>
      <w:r w:rsidRPr="00912EC8">
        <w:rPr>
          <w:rFonts w:ascii="Arial Narrow" w:eastAsia="Times New Roman" w:hAnsi="Arial Narrow" w:cs="Times New Roman"/>
          <w:color w:val="000000"/>
          <w:lang w:eastAsia="nl-BE"/>
        </w:rPr>
        <w:t>. Citroenblad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Op het citroenblad staat het cijfer 3 geschreven met citroen. Dit kan je enkel ontcijferen door een kaars onder het blad te houden. De citroen zal niet mee verkleuren. 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b/>
          <w:bCs/>
          <w:i/>
          <w:iCs/>
          <w:color w:val="000000"/>
          <w:lang w:eastAsia="nl-BE"/>
        </w:rPr>
        <w:t>Benodigdheden</w:t>
      </w:r>
      <w:r w:rsidRPr="00912EC8">
        <w:rPr>
          <w:rFonts w:ascii="Arial Narrow" w:eastAsia="Times New Roman" w:hAnsi="Arial Narrow" w:cs="Times New Roman"/>
          <w:color w:val="000000"/>
          <w:lang w:eastAsia="nl-BE"/>
        </w:rPr>
        <w:t>:</w:t>
      </w:r>
    </w:p>
    <w:p w:rsidR="00912EC8" w:rsidRPr="00912EC8" w:rsidRDefault="00912EC8" w:rsidP="00912EC8">
      <w:pPr>
        <w:numPr>
          <w:ilvl w:val="0"/>
          <w:numId w:val="3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Blad met citroen beschreven</w:t>
      </w:r>
    </w:p>
    <w:p w:rsidR="00912EC8" w:rsidRPr="00912EC8" w:rsidRDefault="00912EC8" w:rsidP="00912EC8">
      <w:pPr>
        <w:numPr>
          <w:ilvl w:val="0"/>
          <w:numId w:val="3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Kaarsjes</w:t>
      </w:r>
    </w:p>
    <w:p w:rsidR="00912EC8" w:rsidRPr="00912EC8" w:rsidRDefault="00912EC8" w:rsidP="00912EC8">
      <w:pPr>
        <w:numPr>
          <w:ilvl w:val="0"/>
          <w:numId w:val="3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Stekjes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Arial Narrow" w:eastAsia="Times New Roman" w:hAnsi="Arial Narrow" w:cs="Times New Roman"/>
          <w:color w:val="000000"/>
          <w:lang w:eastAsia="nl-BE"/>
        </w:rPr>
        <w:t>2</w:t>
      </w:r>
      <w:r w:rsidRPr="00912EC8">
        <w:rPr>
          <w:rFonts w:ascii="Arial Narrow" w:eastAsia="Times New Roman" w:hAnsi="Arial Narrow" w:cs="Times New Roman"/>
          <w:color w:val="000000"/>
          <w:lang w:eastAsia="nl-BE"/>
        </w:rPr>
        <w:t>. De som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Deze rekensom wordt gecodeerd met letters: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26 - 6 + 2 - 11 - 5 + 3 = 9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Z - F + B - K - E + C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noProof/>
          <w:color w:val="000000"/>
          <w:bdr w:val="none" w:sz="0" w:space="0" w:color="auto" w:frame="1"/>
          <w:lang w:eastAsia="nl-BE"/>
        </w:rPr>
        <w:drawing>
          <wp:inline distT="0" distB="0" distL="0" distR="0">
            <wp:extent cx="2678430" cy="2217420"/>
            <wp:effectExtent l="0" t="0" r="7620" b="0"/>
            <wp:docPr id="13" name="Afbeelding 13" descr="https://lh4.googleusercontent.com/zCzxYMR9yBGHEiaE28UnI_dariaD4Lq15a3Ncd1soqaaoASa4h-SEd_FXfVrtyfQ-OqTkGduIVMTWtuAVabzC5fKdMe8EXWdHIX_VktyzpGy34UZ8OWZsHipoMpWrlr7wLMi9dJ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zCzxYMR9yBGHEiaE28UnI_dariaD4Lq15a3Ncd1soqaaoASa4h-SEd_FXfVrtyfQ-OqTkGduIVMTWtuAVabzC5fKdMe8EXWdHIX_VktyzpGy34UZ8OWZsHipoMpWrlr7wLMi9dJ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b/>
          <w:bCs/>
          <w:i/>
          <w:iCs/>
          <w:color w:val="000000"/>
          <w:lang w:eastAsia="nl-BE"/>
        </w:rPr>
        <w:t>Benodigdheden</w:t>
      </w:r>
      <w:r w:rsidRPr="00912EC8">
        <w:rPr>
          <w:rFonts w:ascii="Arial Narrow" w:eastAsia="Times New Roman" w:hAnsi="Arial Narrow" w:cs="Times New Roman"/>
          <w:i/>
          <w:iCs/>
          <w:color w:val="000000"/>
          <w:lang w:eastAsia="nl-BE"/>
        </w:rPr>
        <w:t>:</w:t>
      </w:r>
    </w:p>
    <w:p w:rsidR="00912EC8" w:rsidRPr="00912EC8" w:rsidRDefault="00912EC8" w:rsidP="00912EC8">
      <w:pPr>
        <w:numPr>
          <w:ilvl w:val="0"/>
          <w:numId w:val="4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Blad met lettersom</w:t>
      </w:r>
    </w:p>
    <w:p w:rsidR="00912EC8" w:rsidRPr="00912EC8" w:rsidRDefault="00912EC8" w:rsidP="00912EC8">
      <w:pPr>
        <w:numPr>
          <w:ilvl w:val="0"/>
          <w:numId w:val="4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Blad met decoder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Arial Narrow" w:eastAsia="Times New Roman" w:hAnsi="Arial Narrow" w:cs="Times New Roman"/>
          <w:color w:val="000000"/>
          <w:lang w:eastAsia="nl-BE"/>
        </w:rPr>
        <w:t>3</w:t>
      </w:r>
      <w:r w:rsidRPr="00912EC8">
        <w:rPr>
          <w:rFonts w:ascii="Arial Narrow" w:eastAsia="Times New Roman" w:hAnsi="Arial Narrow" w:cs="Times New Roman"/>
          <w:color w:val="000000"/>
          <w:lang w:eastAsia="nl-BE"/>
        </w:rPr>
        <w:t>.  De barcode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Deze vormt het woord kanarie (als tip voor geel)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noProof/>
          <w:color w:val="000000"/>
          <w:bdr w:val="none" w:sz="0" w:space="0" w:color="auto" w:frame="1"/>
          <w:lang w:eastAsia="nl-BE"/>
        </w:rPr>
        <w:drawing>
          <wp:inline distT="0" distB="0" distL="0" distR="0">
            <wp:extent cx="518160" cy="485775"/>
            <wp:effectExtent l="0" t="0" r="0" b="9525"/>
            <wp:docPr id="12" name="Afbeelding 12" descr="https://lh5.googleusercontent.com/ncwwBE4p0oWC1Htc3wVpsJJ-N6hWR5TPjelMOScpKlLTXikco4UEpjcW2Lh9q5_Q7JqpGsilOBiaVc0xvp02cMppPM_snRG-EGqa7ot_EamtfttaEVad6fH_mPgy2K0V_YMess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ncwwBE4p0oWC1Htc3wVpsJJ-N6hWR5TPjelMOScpKlLTXikco4UEpjcW2Lh9q5_Q7JqpGsilOBiaVc0xvp02cMppPM_snRG-EGqa7ot_EamtfttaEVad6fH_mPgy2K0V_YMessp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C8">
        <w:rPr>
          <w:rFonts w:ascii="Arial Narrow" w:eastAsia="Times New Roman" w:hAnsi="Arial Narrow" w:cs="Times New Roman"/>
          <w:noProof/>
          <w:color w:val="000000"/>
          <w:bdr w:val="none" w:sz="0" w:space="0" w:color="auto" w:frame="1"/>
          <w:lang w:eastAsia="nl-BE"/>
        </w:rPr>
        <w:drawing>
          <wp:inline distT="0" distB="0" distL="0" distR="0">
            <wp:extent cx="493395" cy="485775"/>
            <wp:effectExtent l="0" t="0" r="1905" b="9525"/>
            <wp:docPr id="11" name="Afbeelding 11" descr="https://lh3.googleusercontent.com/isvW2Ljd-OBWj1UK7Wj2GxHKfBy9BRrE7vyWBwx0mYzCnLLlIRhVKWxn-MYZJCOXgXvxH_bu8Q3KZJd1D-eRBG-XWbrUOmvhFCia8ArQLKyN5wmAv6aCa-eB0JyN5p9FyRT5WU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isvW2Ljd-OBWj1UK7Wj2GxHKfBy9BRrE7vyWBwx0mYzCnLLlIRhVKWxn-MYZJCOXgXvxH_bu8Q3KZJd1D-eRBG-XWbrUOmvhFCia8ArQLKyN5wmAv6aCa-eB0JyN5p9FyRT5WUO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C8">
        <w:rPr>
          <w:rFonts w:ascii="Arial Narrow" w:eastAsia="Times New Roman" w:hAnsi="Arial Narrow" w:cs="Times New Roman"/>
          <w:noProof/>
          <w:color w:val="000000"/>
          <w:bdr w:val="none" w:sz="0" w:space="0" w:color="auto" w:frame="1"/>
          <w:lang w:eastAsia="nl-BE"/>
        </w:rPr>
        <w:drawing>
          <wp:inline distT="0" distB="0" distL="0" distR="0">
            <wp:extent cx="428625" cy="428625"/>
            <wp:effectExtent l="0" t="0" r="9525" b="9525"/>
            <wp:docPr id="10" name="Afbeelding 10" descr="https://lh4.googleusercontent.com/AAAzCe8d0RbucElrtmqjqYHzI5ynYcktX4nGCvi5LlBBIDZ7RfqPCkzFJpd6KyfHARrwq6Kj13STxiLTg9yGjITF2BVlXQZvVTH9On-zUytIxUTeWNsaM2BUztvfPERPZtBBnA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AAAzCe8d0RbucElrtmqjqYHzI5ynYcktX4nGCvi5LlBBIDZ7RfqPCkzFJpd6KyfHARrwq6Kj13STxiLTg9yGjITF2BVlXQZvVTH9On-zUytIxUTeWNsaM2BUztvfPERPZtBBnAO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C8">
        <w:rPr>
          <w:rFonts w:ascii="Arial Narrow" w:eastAsia="Times New Roman" w:hAnsi="Arial Narrow" w:cs="Times New Roman"/>
          <w:noProof/>
          <w:color w:val="000000"/>
          <w:bdr w:val="none" w:sz="0" w:space="0" w:color="auto" w:frame="1"/>
          <w:lang w:eastAsia="nl-BE"/>
        </w:rPr>
        <w:drawing>
          <wp:inline distT="0" distB="0" distL="0" distR="0">
            <wp:extent cx="493395" cy="485775"/>
            <wp:effectExtent l="0" t="0" r="1905" b="9525"/>
            <wp:docPr id="9" name="Afbeelding 9" descr="https://lh3.googleusercontent.com/isvW2Ljd-OBWj1UK7Wj2GxHKfBy9BRrE7vyWBwx0mYzCnLLlIRhVKWxn-MYZJCOXgXvxH_bu8Q3KZJd1D-eRBG-XWbrUOmvhFCia8ArQLKyN5wmAv6aCa-eB0JyN5p9FyRT5WU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isvW2Ljd-OBWj1UK7Wj2GxHKfBy9BRrE7vyWBwx0mYzCnLLlIRhVKWxn-MYZJCOXgXvxH_bu8Q3KZJd1D-eRBG-XWbrUOmvhFCia8ArQLKyN5wmAv6aCa-eB0JyN5p9FyRT5WUO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C8">
        <w:rPr>
          <w:rFonts w:ascii="Arial Narrow" w:eastAsia="Times New Roman" w:hAnsi="Arial Narrow" w:cs="Times New Roman"/>
          <w:noProof/>
          <w:color w:val="000000"/>
          <w:bdr w:val="none" w:sz="0" w:space="0" w:color="auto" w:frame="1"/>
          <w:lang w:eastAsia="nl-BE"/>
        </w:rPr>
        <w:drawing>
          <wp:inline distT="0" distB="0" distL="0" distR="0">
            <wp:extent cx="412750" cy="461010"/>
            <wp:effectExtent l="0" t="0" r="6350" b="0"/>
            <wp:docPr id="8" name="Afbeelding 8" descr="https://lh4.googleusercontent.com/vYACySnwIlZc4yA1OwDm6R-qIFg0uw_nJd2XPiEEqHhhREu27DZptgo-Wy-dfkSB_hkR2j7SgZQolVa7T7nqGL_JR0hh6z20shoDugJgnxutiL3pDFPMzlmnu83TKbvcTC5MW6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4.googleusercontent.com/vYACySnwIlZc4yA1OwDm6R-qIFg0uw_nJd2XPiEEqHhhREu27DZptgo-Wy-dfkSB_hkR2j7SgZQolVa7T7nqGL_JR0hh6z20shoDugJgnxutiL3pDFPMzlmnu83TKbvcTC5MW6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C8">
        <w:rPr>
          <w:rFonts w:ascii="Arial Narrow" w:eastAsia="Times New Roman" w:hAnsi="Arial Narrow" w:cs="Times New Roman"/>
          <w:noProof/>
          <w:color w:val="000000"/>
          <w:bdr w:val="none" w:sz="0" w:space="0" w:color="auto" w:frame="1"/>
          <w:lang w:eastAsia="nl-BE"/>
        </w:rPr>
        <w:drawing>
          <wp:inline distT="0" distB="0" distL="0" distR="0">
            <wp:extent cx="412750" cy="445135"/>
            <wp:effectExtent l="0" t="0" r="6350" b="0"/>
            <wp:docPr id="7" name="Afbeelding 7" descr="https://lh6.googleusercontent.com/YBLgEOVGaL-xnkLbG0m7SMPW_G1Di764vT5nLENqnK9wYv0uz5Ik3cc_UMq0kIWrfcNyDf2rhChyA3oKcVq6CVZkX-fSfEtlMVaF3Y5GXaLFW9l4MLDY2WsIy9JC9Aj7iMK4XmV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YBLgEOVGaL-xnkLbG0m7SMPW_G1Di764vT5nLENqnK9wYv0uz5Ik3cc_UMq0kIWrfcNyDf2rhChyA3oKcVq6CVZkX-fSfEtlMVaF3Y5GXaLFW9l4MLDY2WsIy9JC9Aj7iMK4XmV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C8">
        <w:rPr>
          <w:rFonts w:ascii="Arial Narrow" w:eastAsia="Times New Roman" w:hAnsi="Arial Narrow" w:cs="Times New Roman"/>
          <w:noProof/>
          <w:color w:val="000000"/>
          <w:bdr w:val="none" w:sz="0" w:space="0" w:color="auto" w:frame="1"/>
          <w:lang w:eastAsia="nl-BE"/>
        </w:rPr>
        <w:drawing>
          <wp:inline distT="0" distB="0" distL="0" distR="0">
            <wp:extent cx="445135" cy="436880"/>
            <wp:effectExtent l="0" t="0" r="0" b="1270"/>
            <wp:docPr id="6" name="Afbeelding 6" descr="https://lh6.googleusercontent.com/rflhNPISqsQ8GBw8MQu7kFbHgsdWlF-hjbBqEdoiN6wjQIZA3qdBrOW3aVxRhEfpjvU2QcYjx_3I358FfmtppONZGM9ypxg-yFcMHcm4Rialk0B4HymN2CUOB0Gymw1tuI5n2-7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rflhNPISqsQ8GBw8MQu7kFbHgsdWlF-hjbBqEdoiN6wjQIZA3qdBrOW3aVxRhEfpjvU2QcYjx_3I358FfmtppONZGM9ypxg-yFcMHcm4Rialk0B4HymN2CUOB0Gymw1tuI5n2-7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EC8" w:rsidRPr="00912EC8" w:rsidRDefault="00912EC8" w:rsidP="00912E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noProof/>
          <w:color w:val="000000"/>
          <w:bdr w:val="none" w:sz="0" w:space="0" w:color="auto" w:frame="1"/>
          <w:lang w:eastAsia="nl-BE"/>
        </w:rPr>
        <w:lastRenderedPageBreak/>
        <w:drawing>
          <wp:inline distT="0" distB="0" distL="0" distR="0">
            <wp:extent cx="5065395" cy="2751455"/>
            <wp:effectExtent l="0" t="0" r="1905" b="0"/>
            <wp:docPr id="5" name="Afbeelding 5" descr="https://lh3.googleusercontent.com/1JwxdLOZ67wTZSpZjmVkEFxbZ7U6Wf2J16S50yYukPJ7TomqkVgeoFISJQqKF1mzKQ9AZU6fehItETg_NHaGqdRcmfu_PovZUwAP1e8rZe2Zh-cco303AC4aa10bSSWSUFTJJxK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1JwxdLOZ67wTZSpZjmVkEFxbZ7U6Wf2J16S50yYukPJ7TomqkVgeoFISJQqKF1mzKQ9AZU6fehItETg_NHaGqdRcmfu_PovZUwAP1e8rZe2Zh-cco303AC4aa10bSSWSUFTJJxK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395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b/>
          <w:bCs/>
          <w:i/>
          <w:iCs/>
          <w:color w:val="000000"/>
          <w:lang w:eastAsia="nl-BE"/>
        </w:rPr>
        <w:t>Benodigdheden</w:t>
      </w:r>
      <w:r w:rsidRPr="00912EC8">
        <w:rPr>
          <w:rFonts w:ascii="Arial Narrow" w:eastAsia="Times New Roman" w:hAnsi="Arial Narrow" w:cs="Times New Roman"/>
          <w:i/>
          <w:iCs/>
          <w:color w:val="000000"/>
          <w:lang w:eastAsia="nl-BE"/>
        </w:rPr>
        <w:t>:</w:t>
      </w:r>
    </w:p>
    <w:p w:rsidR="00912EC8" w:rsidRPr="00912EC8" w:rsidRDefault="00912EC8" w:rsidP="00912EC8">
      <w:pPr>
        <w:numPr>
          <w:ilvl w:val="0"/>
          <w:numId w:val="5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Blad met de barcodes</w:t>
      </w:r>
    </w:p>
    <w:p w:rsidR="00912EC8" w:rsidRPr="00912EC8" w:rsidRDefault="00912EC8" w:rsidP="00912EC8">
      <w:pPr>
        <w:numPr>
          <w:ilvl w:val="0"/>
          <w:numId w:val="5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Decoder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Default="00912EC8" w:rsidP="00912EC8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nl-BE"/>
        </w:rPr>
      </w:pPr>
      <w:r>
        <w:rPr>
          <w:rFonts w:ascii="Arial Narrow" w:eastAsia="Times New Roman" w:hAnsi="Arial Narrow" w:cs="Times New Roman"/>
          <w:color w:val="000000"/>
          <w:lang w:eastAsia="nl-BE"/>
        </w:rPr>
        <w:t>4</w:t>
      </w:r>
      <w:r w:rsidRPr="00912EC8">
        <w:rPr>
          <w:rFonts w:ascii="Arial Narrow" w:eastAsia="Times New Roman" w:hAnsi="Arial Narrow" w:cs="Times New Roman"/>
          <w:color w:val="000000"/>
          <w:lang w:eastAsia="nl-BE"/>
        </w:rPr>
        <w:t>. Het wafelijzer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 xml:space="preserve">Ergens ligt een blad, dat zogezegd een sudoku is. Er staat ook een wafelijzer waarbij een vakje is gekleurd. Als je het </w:t>
      </w:r>
      <w:proofErr w:type="spellStart"/>
      <w:r w:rsidRPr="00912EC8">
        <w:rPr>
          <w:rFonts w:ascii="Arial Narrow" w:eastAsia="Times New Roman" w:hAnsi="Arial Narrow" w:cs="Times New Roman"/>
          <w:color w:val="000000"/>
          <w:lang w:eastAsia="nl-BE"/>
        </w:rPr>
        <w:t>sudokublad</w:t>
      </w:r>
      <w:proofErr w:type="spellEnd"/>
      <w:r w:rsidRPr="00912EC8">
        <w:rPr>
          <w:rFonts w:ascii="Arial Narrow" w:eastAsia="Times New Roman" w:hAnsi="Arial Narrow" w:cs="Times New Roman"/>
          <w:color w:val="000000"/>
          <w:lang w:eastAsia="nl-BE"/>
        </w:rPr>
        <w:t xml:space="preserve"> hierop legt, krijg je dus te zien welk cijfer je hier eigenlijk zoekt.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Het cijfer is 2.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b/>
          <w:bCs/>
          <w:i/>
          <w:iCs/>
          <w:color w:val="000000"/>
          <w:lang w:eastAsia="nl-BE"/>
        </w:rPr>
        <w:t>Benodigdheden</w:t>
      </w:r>
    </w:p>
    <w:p w:rsidR="00912EC8" w:rsidRPr="00912EC8" w:rsidRDefault="00912EC8" w:rsidP="00912EC8">
      <w:pPr>
        <w:numPr>
          <w:ilvl w:val="0"/>
          <w:numId w:val="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Een blad met sudoku op (even groot als het wafelijzer)</w:t>
      </w:r>
    </w:p>
    <w:p w:rsidR="00912EC8" w:rsidRPr="00912EC8" w:rsidRDefault="00912EC8" w:rsidP="00912EC8">
      <w:pPr>
        <w:numPr>
          <w:ilvl w:val="0"/>
          <w:numId w:val="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>Een wafelijzer (vierkant)</w:t>
      </w:r>
    </w:p>
    <w:p w:rsid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B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2373481</wp:posOffset>
                </wp:positionH>
                <wp:positionV relativeFrom="paragraph">
                  <wp:posOffset>6009451</wp:posOffset>
                </wp:positionV>
                <wp:extent cx="291830" cy="291830"/>
                <wp:effectExtent l="19050" t="19050" r="13335" b="13335"/>
                <wp:wrapNone/>
                <wp:docPr id="16" name="Ova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2918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B08F45" id="Ovaal 16" o:spid="_x0000_s1026" style="position:absolute;margin-left:186.9pt;margin-top:473.2pt;width:23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" filled="f" strokecolor="yellow" strokeweight="2.25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nl-BE"/>
        </w:rPr>
        <w:drawing>
          <wp:inline distT="0" distB="0" distL="0" distR="0">
            <wp:extent cx="3105150" cy="329565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udoku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nl-BE"/>
        </w:rPr>
        <w:drawing>
          <wp:inline distT="0" distB="0" distL="0" distR="0" wp14:anchorId="3047B249" wp14:editId="498F67C5">
            <wp:extent cx="3105150" cy="329565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udoku oplossing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Arial Narrow" w:eastAsia="Times New Roman" w:hAnsi="Arial Narrow" w:cs="Times New Roman"/>
          <w:color w:val="000000"/>
          <w:lang w:eastAsia="nl-BE"/>
        </w:rPr>
        <w:t>5</w:t>
      </w:r>
      <w:r w:rsidRPr="00912EC8">
        <w:rPr>
          <w:rFonts w:ascii="Arial Narrow" w:eastAsia="Times New Roman" w:hAnsi="Arial Narrow" w:cs="Times New Roman"/>
          <w:color w:val="000000"/>
          <w:lang w:eastAsia="nl-BE"/>
        </w:rPr>
        <w:t xml:space="preserve">. Het lachend </w:t>
      </w:r>
      <w:proofErr w:type="spellStart"/>
      <w:r w:rsidRPr="00912EC8">
        <w:rPr>
          <w:rFonts w:ascii="Arial Narrow" w:eastAsia="Times New Roman" w:hAnsi="Arial Narrow" w:cs="Times New Roman"/>
          <w:color w:val="000000"/>
          <w:lang w:eastAsia="nl-BE"/>
        </w:rPr>
        <w:t>kakske</w:t>
      </w:r>
      <w:proofErr w:type="spellEnd"/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000000"/>
          <w:lang w:eastAsia="nl-BE"/>
        </w:rPr>
        <w:t xml:space="preserve">Ergens in het lokaal ligt een sleutelhanger van een lachend </w:t>
      </w:r>
      <w:proofErr w:type="spellStart"/>
      <w:r w:rsidRPr="00912EC8">
        <w:rPr>
          <w:rFonts w:ascii="Arial Narrow" w:eastAsia="Times New Roman" w:hAnsi="Arial Narrow" w:cs="Times New Roman"/>
          <w:color w:val="000000"/>
          <w:lang w:eastAsia="nl-BE"/>
        </w:rPr>
        <w:t>kakske</w:t>
      </w:r>
      <w:proofErr w:type="spellEnd"/>
      <w:r w:rsidRPr="00912EC8">
        <w:rPr>
          <w:rFonts w:ascii="Arial Narrow" w:eastAsia="Times New Roman" w:hAnsi="Arial Narrow" w:cs="Times New Roman"/>
          <w:color w:val="000000"/>
          <w:lang w:eastAsia="nl-BE"/>
        </w:rPr>
        <w:t xml:space="preserve"> omhoog. Dit is de tip voor bruin. </w:t>
      </w:r>
      <w:r w:rsidRPr="00912EC8">
        <w:rPr>
          <w:rFonts w:ascii="Segoe UI Symbol" w:eastAsia="Times New Roman" w:hAnsi="Segoe UI Symbol" w:cs="Segoe UI Symbol"/>
          <w:color w:val="333333"/>
          <w:sz w:val="24"/>
          <w:szCs w:val="24"/>
          <w:shd w:val="clear" w:color="auto" w:fill="FFFFFF"/>
          <w:lang w:eastAsia="nl-BE"/>
        </w:rPr>
        <w:t>💩💩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nl-BE"/>
        </w:rPr>
        <w:t>Benodigdheden</w:t>
      </w:r>
      <w:r w:rsidRPr="00912EC8">
        <w:rPr>
          <w:rFonts w:ascii="Arial Narrow" w:eastAsia="Times New Roman" w:hAnsi="Arial Narrow" w:cs="Times New Roman"/>
          <w:b/>
          <w:bCs/>
          <w:color w:val="333333"/>
          <w:sz w:val="24"/>
          <w:szCs w:val="24"/>
          <w:shd w:val="clear" w:color="auto" w:fill="FFFFFF"/>
          <w:lang w:eastAsia="nl-BE"/>
        </w:rPr>
        <w:t>:</w:t>
      </w:r>
    </w:p>
    <w:p w:rsidR="00912EC8" w:rsidRPr="00912EC8" w:rsidRDefault="00912EC8" w:rsidP="00912EC8">
      <w:pPr>
        <w:numPr>
          <w:ilvl w:val="0"/>
          <w:numId w:val="7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333333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 xml:space="preserve">Sleutelhanger lachend </w:t>
      </w:r>
      <w:proofErr w:type="spellStart"/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kakske</w:t>
      </w:r>
      <w:proofErr w:type="spellEnd"/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6</w:t>
      </w: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. De dubbele opdracht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Rood + wit = roze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Er ligt dus ergens een opdracht die wit uitkomt en een opdracht die rood opkomt. 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Opdracht wit: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Op een tangram staat met stippellijntjes het woord wit op. Als je een kat kan vormen, kan je dit woord lezen. 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noProof/>
          <w:color w:val="333333"/>
          <w:sz w:val="24"/>
          <w:szCs w:val="24"/>
          <w:bdr w:val="none" w:sz="0" w:space="0" w:color="auto" w:frame="1"/>
          <w:shd w:val="clear" w:color="auto" w:fill="FFFFFF"/>
          <w:lang w:eastAsia="nl-BE"/>
        </w:rPr>
        <w:drawing>
          <wp:inline distT="0" distB="0" distL="0" distR="0">
            <wp:extent cx="1699260" cy="1699260"/>
            <wp:effectExtent l="0" t="0" r="0" b="0"/>
            <wp:docPr id="4" name="Afbeelding 4" descr="https://lh6.googleusercontent.com/l9iMgBpGQg-teEZ1-OsONtosXXO5z6Y0BDHWCI_iUOWIKW3kjAWu3tTcAqUoFePa_Y9CHvIXgwfNAkrSH47YQQ9NEBfTxt4JgHNBIpAO6DVa3XAPT6z3A2RuDYI9fNlpT4clXn8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6.googleusercontent.com/l9iMgBpGQg-teEZ1-OsONtosXXO5z6Y0BDHWCI_iUOWIKW3kjAWu3tTcAqUoFePa_Y9CHvIXgwfNAkrSH47YQQ9NEBfTxt4JgHNBIpAO6DVa3XAPT6z3A2RuDYI9fNlpT4clXn8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nl-BE"/>
        </w:rPr>
        <w:t>Benodigdheden:</w:t>
      </w:r>
    </w:p>
    <w:p w:rsidR="00912EC8" w:rsidRPr="00912EC8" w:rsidRDefault="00912EC8" w:rsidP="00912EC8">
      <w:pPr>
        <w:numPr>
          <w:ilvl w:val="0"/>
          <w:numId w:val="8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333333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Tangram (met daarop wit geschreven)</w:t>
      </w:r>
    </w:p>
    <w:p w:rsidR="00912EC8" w:rsidRPr="00912EC8" w:rsidRDefault="00912EC8" w:rsidP="00912EC8">
      <w:pPr>
        <w:numPr>
          <w:ilvl w:val="0"/>
          <w:numId w:val="8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333333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Afbeelding tangram kat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Opdracht rood: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Op een blad staat met kaarsvet Marco Borsato geschreven (tip voor rood). Je kan dit enkel lezen als je met kleurpotlood op het blad tekent (kaarsvet kleurt niet). 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nl-BE"/>
        </w:rPr>
        <w:t>Benodigdheden:</w:t>
      </w:r>
    </w:p>
    <w:p w:rsidR="00912EC8" w:rsidRPr="00912EC8" w:rsidRDefault="00912EC8" w:rsidP="00912EC8">
      <w:pPr>
        <w:numPr>
          <w:ilvl w:val="0"/>
          <w:numId w:val="9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333333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Blad met was beschreven</w:t>
      </w:r>
    </w:p>
    <w:p w:rsidR="00912EC8" w:rsidRPr="00912EC8" w:rsidRDefault="00912EC8" w:rsidP="00912EC8">
      <w:pPr>
        <w:numPr>
          <w:ilvl w:val="0"/>
          <w:numId w:val="9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333333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kleurpotloden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7</w:t>
      </w: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. Fop opdrachten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In het lokaal liggen ook nog enkele opdrachten die tot niets leiden.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Voorbeelden:</w:t>
      </w:r>
    </w:p>
    <w:p w:rsidR="00912EC8" w:rsidRPr="00912EC8" w:rsidRDefault="00912EC8" w:rsidP="00912EC8">
      <w:pPr>
        <w:numPr>
          <w:ilvl w:val="0"/>
          <w:numId w:val="10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333333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Woordzoeker. De overgebleven letters vormen niet.</w:t>
      </w:r>
    </w:p>
    <w:p w:rsidR="00912EC8" w:rsidRPr="00912EC8" w:rsidRDefault="00912EC8" w:rsidP="00912EC8">
      <w:pPr>
        <w:numPr>
          <w:ilvl w:val="0"/>
          <w:numId w:val="10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333333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Zweeds raadsel, maar woord in het vakje is geen kleur of cijfer</w:t>
      </w:r>
    </w:p>
    <w:p w:rsidR="00912EC8" w:rsidRPr="00912EC8" w:rsidRDefault="00912EC8" w:rsidP="00912EC8">
      <w:pPr>
        <w:numPr>
          <w:ilvl w:val="0"/>
          <w:numId w:val="10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333333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nl-BE"/>
        </w:rPr>
        <w:t>enz.</w:t>
      </w:r>
    </w:p>
    <w:p w:rsidR="00912EC8" w:rsidRPr="00912EC8" w:rsidRDefault="00912EC8" w:rsidP="00912E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Arial Narrow" w:eastAsia="Times New Roman" w:hAnsi="Arial Narrow" w:cs="Times New Roman"/>
          <w:color w:val="000000"/>
          <w:u w:val="single"/>
          <w:lang w:eastAsia="nl-BE"/>
        </w:rPr>
        <w:t>Fopcodes</w:t>
      </w:r>
      <w:r w:rsidRPr="00912EC8">
        <w:rPr>
          <w:rFonts w:ascii="Arial Narrow" w:eastAsia="Times New Roman" w:hAnsi="Arial Narrow" w:cs="Times New Roman"/>
          <w:color w:val="000000"/>
          <w:u w:val="single"/>
          <w:lang w:eastAsia="nl-BE"/>
        </w:rPr>
        <w:t>:</w:t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noProof/>
          <w:color w:val="000000"/>
          <w:bdr w:val="none" w:sz="0" w:space="0" w:color="auto" w:frame="1"/>
          <w:lang w:eastAsia="nl-BE"/>
        </w:rPr>
        <w:lastRenderedPageBreak/>
        <w:drawing>
          <wp:inline distT="0" distB="0" distL="0" distR="0">
            <wp:extent cx="5737225" cy="5721350"/>
            <wp:effectExtent l="0" t="0" r="0" b="0"/>
            <wp:docPr id="2" name="Afbeelding 2" descr="https://lh6.googleusercontent.com/8_DJBsGdvQwypQNPF9rj4PUo0HxEylCQFDtGtD-Ftr3hAYeuTfEUakbNTCsP3kbMcVXNx71uT_C3TeH4ALW-sCTbps-wCQe28bo65SmBR0O-cWOJ_s95Bt45YwVOX2Hvx8zuDu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6.googleusercontent.com/8_DJBsGdvQwypQNPF9rj4PUo0HxEylCQFDtGtD-Ftr3hAYeuTfEUakbNTCsP3kbMcVXNx71uT_C3TeH4ALW-sCTbps-wCQe28bo65SmBR0O-cWOJ_s95Bt45YwVOX2Hvx8zuDuF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25" cy="572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12EC8" w:rsidRPr="00912EC8" w:rsidRDefault="00912EC8" w:rsidP="0091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912EC8">
        <w:rPr>
          <w:rFonts w:ascii="Arial Narrow" w:eastAsia="Times New Roman" w:hAnsi="Arial Narrow" w:cs="Times New Roman"/>
          <w:noProof/>
          <w:color w:val="000000"/>
          <w:bdr w:val="none" w:sz="0" w:space="0" w:color="auto" w:frame="1"/>
          <w:lang w:eastAsia="nl-BE"/>
        </w:rPr>
        <w:lastRenderedPageBreak/>
        <w:drawing>
          <wp:inline distT="0" distB="0" distL="0" distR="0">
            <wp:extent cx="4094480" cy="4572000"/>
            <wp:effectExtent l="0" t="0" r="1270" b="0"/>
            <wp:docPr id="1" name="Afbeelding 1" descr="https://lh4.googleusercontent.com/3YxEmPPU2RrgerbnUmIY4BuNLmbGmM56DwguImSYpYY4JNOIb0yEFrOPRdu9ntDG_r5QHsfdlKiUCyxZUqjW3uZne_krH8aM6HJWQ4o31wJXwEY9_1e0_bHAs-59HMCoCS51BN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4.googleusercontent.com/3YxEmPPU2RrgerbnUmIY4BuNLmbGmM56DwguImSYpYY4JNOIb0yEFrOPRdu9ntDG_r5QHsfdlKiUCyxZUqjW3uZne_krH8aM6HJWQ4o31wJXwEY9_1e0_bHAs-59HMCoCS51BNY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EC8" w:rsidRPr="00912EC8" w:rsidRDefault="00912EC8" w:rsidP="00912E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sectPr w:rsidR="00912EC8" w:rsidRPr="00912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4D3"/>
    <w:multiLevelType w:val="multilevel"/>
    <w:tmpl w:val="733C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B3FEC"/>
    <w:multiLevelType w:val="multilevel"/>
    <w:tmpl w:val="F554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F0AFB"/>
    <w:multiLevelType w:val="multilevel"/>
    <w:tmpl w:val="067C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266FF"/>
    <w:multiLevelType w:val="multilevel"/>
    <w:tmpl w:val="2470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619B0"/>
    <w:multiLevelType w:val="multilevel"/>
    <w:tmpl w:val="6BE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53F80"/>
    <w:multiLevelType w:val="multilevel"/>
    <w:tmpl w:val="BA2C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E656F"/>
    <w:multiLevelType w:val="multilevel"/>
    <w:tmpl w:val="3664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85C81"/>
    <w:multiLevelType w:val="multilevel"/>
    <w:tmpl w:val="3520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80D76"/>
    <w:multiLevelType w:val="multilevel"/>
    <w:tmpl w:val="0EFA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452BB"/>
    <w:multiLevelType w:val="multilevel"/>
    <w:tmpl w:val="2AFE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46659"/>
    <w:multiLevelType w:val="multilevel"/>
    <w:tmpl w:val="4A38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C8"/>
    <w:rsid w:val="00024673"/>
    <w:rsid w:val="00190713"/>
    <w:rsid w:val="002D49A8"/>
    <w:rsid w:val="004437B7"/>
    <w:rsid w:val="004444D1"/>
    <w:rsid w:val="00912EC8"/>
    <w:rsid w:val="009A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30B3"/>
  <w15:chartTrackingRefBased/>
  <w15:docId w15:val="{80EF8295-7F85-4947-979F-81B59043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1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48138B96</Template>
  <TotalTime>6</TotalTime>
  <Pages>6</Pages>
  <Words>336</Words>
  <Characters>1848</Characters>
  <Application>Microsoft Office Word</Application>
  <DocSecurity>0</DocSecurity>
  <Lines>15</Lines>
  <Paragraphs>4</Paragraphs>
  <ScaleCrop>false</ScaleCrop>
  <Company>Chiro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Vanhoeck</dc:creator>
  <cp:keywords/>
  <dc:description/>
  <cp:lastModifiedBy>Jessica Vanhoeck</cp:lastModifiedBy>
  <cp:revision>1</cp:revision>
  <dcterms:created xsi:type="dcterms:W3CDTF">2020-08-05T12:56:00Z</dcterms:created>
  <dcterms:modified xsi:type="dcterms:W3CDTF">2020-08-05T13:02:00Z</dcterms:modified>
</cp:coreProperties>
</file>