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D0" w:rsidRPr="003C6867" w:rsidRDefault="00FB35D0" w:rsidP="003C6867">
      <w:pPr>
        <w:pStyle w:val="01Titel"/>
      </w:pPr>
      <w:r w:rsidRPr="003C6867">
        <w:t>Bijlagen aspispel</w:t>
      </w:r>
    </w:p>
    <w:p w:rsidR="00FB35D0" w:rsidRPr="003C6867" w:rsidRDefault="00FB35D0" w:rsidP="003C6867">
      <w:pPr>
        <w:pStyle w:val="02SubtitelL1"/>
      </w:pPr>
      <w:r w:rsidRPr="003C6867">
        <w:t>Ronde 1: raadsel</w:t>
      </w:r>
      <w:r w:rsidR="003C6867" w:rsidRPr="003C6867">
        <w:t>s</w:t>
      </w:r>
    </w:p>
    <w:p w:rsidR="00FB35D0" w:rsidRPr="003C6867" w:rsidRDefault="00FB35D0" w:rsidP="003C6867">
      <w:pPr>
        <w:pStyle w:val="03SubtitelL2"/>
      </w:pPr>
      <w:r w:rsidRPr="003C6867">
        <w:t>Raadsel 1</w:t>
      </w:r>
    </w:p>
    <w:p w:rsidR="00FB35D0" w:rsidRPr="003C6867" w:rsidRDefault="00FB35D0" w:rsidP="003C6867">
      <w:pPr>
        <w:pStyle w:val="07Body"/>
      </w:pPr>
      <w:r w:rsidRPr="003C6867">
        <w:t>Je staa</w:t>
      </w:r>
      <w:r w:rsidR="00473F16" w:rsidRPr="003C6867">
        <w:t>t bij een rivier en hebt exact vier</w:t>
      </w:r>
      <w:r w:rsidRPr="003C6867">
        <w:t xml:space="preserve"> liter water nodig.</w:t>
      </w:r>
    </w:p>
    <w:p w:rsidR="00FB35D0" w:rsidRPr="003C6867" w:rsidRDefault="00FB35D0" w:rsidP="003C6867">
      <w:pPr>
        <w:pStyle w:val="07Body"/>
      </w:pPr>
      <w:r w:rsidRPr="003C6867">
        <w:t>Je hebt twee emmers</w:t>
      </w:r>
      <w:r w:rsidR="003C6867" w:rsidRPr="003C6867">
        <w:t>:</w:t>
      </w:r>
      <w:r w:rsidRPr="003C6867">
        <w:t xml:space="preserve"> één waar </w:t>
      </w:r>
      <w:r w:rsidR="00473F16" w:rsidRPr="003C6867">
        <w:t>vijf liter in kan en één waar drie</w:t>
      </w:r>
      <w:r w:rsidRPr="003C6867">
        <w:t xml:space="preserve"> liter in kan.</w:t>
      </w:r>
    </w:p>
    <w:p w:rsidR="00FB35D0" w:rsidRPr="003C6867" w:rsidRDefault="00FB35D0" w:rsidP="003C6867">
      <w:pPr>
        <w:pStyle w:val="07Body"/>
      </w:pPr>
    </w:p>
    <w:p w:rsidR="00FB35D0" w:rsidRPr="003C6867" w:rsidRDefault="00FB35D0" w:rsidP="003C6867">
      <w:pPr>
        <w:pStyle w:val="07Body"/>
      </w:pPr>
      <w:r w:rsidRPr="003C6867">
        <w:t xml:space="preserve">Hoe kun je </w:t>
      </w:r>
      <w:r w:rsidR="00473F16" w:rsidRPr="003C6867">
        <w:t>vier</w:t>
      </w:r>
      <w:r w:rsidRPr="003C6867">
        <w:t xml:space="preserve"> liter water afmeten door enkel deze twee emmers te gebruiken?</w:t>
      </w:r>
    </w:p>
    <w:p w:rsidR="00FB35D0" w:rsidRPr="003C6867" w:rsidRDefault="00FB35D0" w:rsidP="003C6867">
      <w:pPr>
        <w:pStyle w:val="07Body"/>
      </w:pPr>
    </w:p>
    <w:p w:rsidR="003C6867" w:rsidRPr="003C6867" w:rsidRDefault="003C6867" w:rsidP="003C6867">
      <w:pPr>
        <w:pStyle w:val="07Body"/>
        <w:rPr>
          <w:rStyle w:val="TSVet"/>
        </w:rPr>
      </w:pPr>
      <w:r w:rsidRPr="003C6867">
        <w:rPr>
          <w:rStyle w:val="TSVet"/>
        </w:rPr>
        <w:t>Antwoord</w:t>
      </w:r>
    </w:p>
    <w:p w:rsidR="00FB35D0" w:rsidRPr="003C6867" w:rsidRDefault="00FB35D0" w:rsidP="003C6867">
      <w:pPr>
        <w:pStyle w:val="07Body"/>
      </w:pPr>
      <w:r w:rsidRPr="003C6867">
        <w:t xml:space="preserve">1. Vul </w:t>
      </w:r>
      <w:r w:rsidR="003C6867">
        <w:t>de emmer van vijf liter</w:t>
      </w:r>
      <w:r w:rsidRPr="003C6867">
        <w:t xml:space="preserve"> tot de rand.</w:t>
      </w:r>
    </w:p>
    <w:p w:rsidR="00FB35D0" w:rsidRPr="003C6867" w:rsidRDefault="00FB35D0" w:rsidP="003C6867">
      <w:pPr>
        <w:pStyle w:val="07Body"/>
      </w:pPr>
      <w:r w:rsidRPr="003C6867">
        <w:t xml:space="preserve">2. Met </w:t>
      </w:r>
      <w:r w:rsidR="003C6867">
        <w:t>de emmer van vijf liter</w:t>
      </w:r>
      <w:r w:rsidR="00557305" w:rsidRPr="003C6867">
        <w:t xml:space="preserve"> vul je nu de kleine emmer van drie</w:t>
      </w:r>
      <w:r w:rsidRPr="003C6867">
        <w:t xml:space="preserve"> liter.</w:t>
      </w:r>
    </w:p>
    <w:p w:rsidR="00FB35D0" w:rsidRPr="003C6867" w:rsidRDefault="00FB35D0" w:rsidP="003C6867">
      <w:pPr>
        <w:pStyle w:val="07Body"/>
      </w:pPr>
      <w:r w:rsidRPr="003C6867">
        <w:t xml:space="preserve">3. Giet </w:t>
      </w:r>
      <w:r w:rsidR="003C6867">
        <w:t>de emmer van drie liter</w:t>
      </w:r>
      <w:r w:rsidRPr="003C6867">
        <w:t xml:space="preserve"> ui</w:t>
      </w:r>
      <w:r w:rsidR="00557305" w:rsidRPr="003C6867">
        <w:t>t en vul hem met de resterende twee</w:t>
      </w:r>
      <w:r w:rsidRPr="003C6867">
        <w:t xml:space="preserve"> liter uit de grote emmer.</w:t>
      </w:r>
    </w:p>
    <w:p w:rsidR="00FB35D0" w:rsidRPr="003C6867" w:rsidRDefault="00FB35D0" w:rsidP="003C6867">
      <w:pPr>
        <w:pStyle w:val="07Body"/>
      </w:pPr>
      <w:r w:rsidRPr="003C6867">
        <w:t xml:space="preserve">4. Vul </w:t>
      </w:r>
      <w:r w:rsidR="003C6867">
        <w:t>de emmer van vijf liter</w:t>
      </w:r>
      <w:r w:rsidRPr="003C6867">
        <w:t xml:space="preserve"> nogmaals.</w:t>
      </w:r>
    </w:p>
    <w:p w:rsidR="00FB35D0" w:rsidRPr="003C6867" w:rsidRDefault="00FB35D0" w:rsidP="003C6867">
      <w:pPr>
        <w:pStyle w:val="07Body"/>
      </w:pPr>
      <w:r w:rsidRPr="003C6867">
        <w:t xml:space="preserve">5. Vul </w:t>
      </w:r>
      <w:r w:rsidR="003C6867">
        <w:t>de emmer van drie liter</w:t>
      </w:r>
      <w:r w:rsidRPr="003C6867">
        <w:t xml:space="preserve"> tot de rand met water uit </w:t>
      </w:r>
      <w:r w:rsidR="003C6867">
        <w:t>de emmer van vijf liter</w:t>
      </w:r>
      <w:r w:rsidRPr="003C6867">
        <w:t>.</w:t>
      </w:r>
    </w:p>
    <w:p w:rsidR="00FB35D0" w:rsidRPr="003C6867" w:rsidRDefault="00557305" w:rsidP="003C6867">
      <w:pPr>
        <w:pStyle w:val="07Body"/>
      </w:pPr>
      <w:r w:rsidRPr="003C6867">
        <w:t>6. Je hebt nu exact vier</w:t>
      </w:r>
      <w:r w:rsidR="00FB35D0" w:rsidRPr="003C6867">
        <w:t xml:space="preserve"> liter water in </w:t>
      </w:r>
      <w:r w:rsidR="003C6867">
        <w:t>de emmer van vijf liter</w:t>
      </w:r>
      <w:r w:rsidR="00FB35D0" w:rsidRPr="003C6867">
        <w:t>.</w:t>
      </w:r>
    </w:p>
    <w:p w:rsidR="00FB35D0" w:rsidRPr="003C6867" w:rsidRDefault="00FB35D0" w:rsidP="003C6867">
      <w:pPr>
        <w:pStyle w:val="07Body"/>
      </w:pPr>
    </w:p>
    <w:p w:rsidR="00FB35D0" w:rsidRPr="003C6867" w:rsidRDefault="00FB35D0" w:rsidP="003C6867">
      <w:pPr>
        <w:pStyle w:val="03SubtitelL2"/>
      </w:pPr>
      <w:r w:rsidRPr="003C6867">
        <w:t>Raadsel 2</w:t>
      </w:r>
    </w:p>
    <w:p w:rsidR="00FB35D0" w:rsidRPr="003C6867" w:rsidRDefault="00FB35D0" w:rsidP="003C6867">
      <w:pPr>
        <w:pStyle w:val="07Body"/>
      </w:pPr>
      <w:r w:rsidRPr="003C6867">
        <w:t xml:space="preserve">Je bent op reis en je wilt naar een bepaald dorp. Op een gegeven moment kom je op een splitsing waar je twee kanten op kunt. Je </w:t>
      </w:r>
      <w:r w:rsidRPr="003C6867">
        <w:lastRenderedPageBreak/>
        <w:t xml:space="preserve">weet alleen niet welke </w:t>
      </w:r>
      <w:r w:rsidR="003C6867">
        <w:t>je nodig hebt</w:t>
      </w:r>
      <w:r w:rsidRPr="003C6867">
        <w:t>. Bij d</w:t>
      </w:r>
      <w:r w:rsidR="003C6867">
        <w:t>i</w:t>
      </w:r>
      <w:r w:rsidRPr="003C6867">
        <w:t xml:space="preserve">e splitsing </w:t>
      </w:r>
      <w:r w:rsidR="00C87795" w:rsidRPr="003C6867">
        <w:t xml:space="preserve">staan </w:t>
      </w:r>
      <w:r w:rsidR="003C6867">
        <w:t xml:space="preserve">er </w:t>
      </w:r>
      <w:r w:rsidR="00C87795" w:rsidRPr="003C6867">
        <w:t>twee mannetjes</w:t>
      </w:r>
      <w:r w:rsidR="003C6867">
        <w:t xml:space="preserve">. Het ene </w:t>
      </w:r>
      <w:r w:rsidRPr="003C6867">
        <w:t xml:space="preserve">liegt altijd en </w:t>
      </w:r>
      <w:r w:rsidR="003C6867">
        <w:t>het</w:t>
      </w:r>
      <w:r w:rsidRPr="003C6867">
        <w:t xml:space="preserve"> andere spreekt altijd de waarheid. Je weet niet w</w:t>
      </w:r>
      <w:r w:rsidR="003C6867">
        <w:t>i</w:t>
      </w:r>
      <w:r w:rsidRPr="003C6867">
        <w:t>e van de twee de leugenaar is. Omdat de mannetjes niet zo heel veel zin hebben om je te helpen</w:t>
      </w:r>
      <w:r w:rsidR="003C6867">
        <w:t>,</w:t>
      </w:r>
      <w:r w:rsidRPr="003C6867">
        <w:t xml:space="preserve"> mag je </w:t>
      </w:r>
      <w:r w:rsidR="003C6867">
        <w:t>maar aan éé</w:t>
      </w:r>
      <w:r w:rsidRPr="003C6867">
        <w:t>n van hen een vraag stellen. Welke vraag stel je?</w:t>
      </w:r>
    </w:p>
    <w:p w:rsidR="00FB35D0" w:rsidRPr="003C6867" w:rsidRDefault="00FB35D0" w:rsidP="003C6867">
      <w:pPr>
        <w:pStyle w:val="07Body"/>
      </w:pPr>
    </w:p>
    <w:p w:rsidR="003C6867" w:rsidRPr="003C6867" w:rsidRDefault="003C6867" w:rsidP="003C6867">
      <w:pPr>
        <w:pStyle w:val="07Body"/>
        <w:rPr>
          <w:rStyle w:val="TSVet"/>
        </w:rPr>
      </w:pPr>
      <w:r w:rsidRPr="003C6867">
        <w:rPr>
          <w:rStyle w:val="TSVet"/>
        </w:rPr>
        <w:t>Uitleg</w:t>
      </w:r>
    </w:p>
    <w:p w:rsidR="00FB35D0" w:rsidRPr="003C6867" w:rsidRDefault="00FB35D0" w:rsidP="003C6867">
      <w:pPr>
        <w:pStyle w:val="07Body"/>
      </w:pPr>
      <w:r w:rsidRPr="003C6867">
        <w:t>Vraag aan een man: "</w:t>
      </w:r>
      <w:r w:rsidR="003C6867">
        <w:t xml:space="preserve">Welke richting </w:t>
      </w:r>
      <w:r w:rsidRPr="003C6867">
        <w:t xml:space="preserve">zou de andere man </w:t>
      </w:r>
      <w:r w:rsidR="003C6867">
        <w:t>aan</w:t>
      </w:r>
      <w:r w:rsidRPr="003C6867">
        <w:t>wijzen als ik hem vroeg welke kant het dorp op is?" En sla de andere weg in.</w:t>
      </w:r>
    </w:p>
    <w:p w:rsidR="00FB35D0" w:rsidRPr="003C6867" w:rsidRDefault="00FB35D0" w:rsidP="003C6867">
      <w:pPr>
        <w:pStyle w:val="07Body"/>
      </w:pPr>
      <w:r w:rsidRPr="003C6867">
        <w:t>Als je die vraag aan de leugenaar stelt</w:t>
      </w:r>
      <w:r w:rsidR="003C6867">
        <w:t>,</w:t>
      </w:r>
      <w:r w:rsidRPr="003C6867">
        <w:t xml:space="preserve"> geeft hij de verkeerde weg als antwoord. Als je die vraag aan de waarheidsspreker stel</w:t>
      </w:r>
      <w:r w:rsidR="003C6867">
        <w:t>t,</w:t>
      </w:r>
      <w:r w:rsidRPr="003C6867">
        <w:t xml:space="preserve"> geeft hij ook de verkeerde weg als antwoord. Zo je weet welke weg het niet moet zijn en dus moet je de andere weg in.</w:t>
      </w:r>
    </w:p>
    <w:p w:rsidR="00FB35D0" w:rsidRPr="003C6867" w:rsidRDefault="00FB35D0" w:rsidP="003C6867">
      <w:pPr>
        <w:pStyle w:val="07Body"/>
      </w:pPr>
    </w:p>
    <w:p w:rsidR="00FB35D0" w:rsidRPr="003C6867" w:rsidRDefault="00FB35D0" w:rsidP="003C6867">
      <w:pPr>
        <w:pStyle w:val="02SubtitelL1"/>
      </w:pPr>
      <w:r w:rsidRPr="003C6867">
        <w:t>Ronde 2: de spreekbeurt</w:t>
      </w:r>
    </w:p>
    <w:p w:rsidR="00FB35D0" w:rsidRPr="003C6867" w:rsidRDefault="00FB35D0" w:rsidP="003C6867">
      <w:pPr>
        <w:pStyle w:val="07Body"/>
      </w:pPr>
      <w:r w:rsidRPr="003C6867">
        <w:t>(om de beurt)</w:t>
      </w:r>
    </w:p>
    <w:p w:rsidR="00FB35D0" w:rsidRPr="003C6867" w:rsidRDefault="00FB35D0" w:rsidP="003C6867">
      <w:pPr>
        <w:pStyle w:val="07Body"/>
      </w:pPr>
    </w:p>
    <w:p w:rsidR="00FB35D0" w:rsidRPr="003C6867" w:rsidRDefault="00FB35D0" w:rsidP="003C6867">
      <w:pPr>
        <w:pStyle w:val="07Body"/>
      </w:pPr>
      <w:r w:rsidRPr="003C6867">
        <w:t>A: Dag klasgenootjes en leiding. Onze spreekbeurt gaat over slimme vrouwen. Laat ons beginnen met een zeer slimme vrouw. Ze won twee Nobelprijzen. In 1903 voor natuurkunde en in 1911 voor scheikunde: Marie X.</w:t>
      </w:r>
    </w:p>
    <w:p w:rsidR="00FB35D0" w:rsidRPr="003C6867" w:rsidRDefault="00FB35D0" w:rsidP="003C6867">
      <w:pPr>
        <w:pStyle w:val="07Body"/>
      </w:pPr>
    </w:p>
    <w:p w:rsidR="00FB35D0" w:rsidRPr="003C6867" w:rsidRDefault="00FB35D0" w:rsidP="003C6867">
      <w:pPr>
        <w:pStyle w:val="07Body"/>
      </w:pPr>
      <w:r w:rsidRPr="003C6867">
        <w:t xml:space="preserve">B: Wist je dat de dochter van Marie Curie ook een Nobelprijs won? De Franse scheikundige </w:t>
      </w:r>
      <w:proofErr w:type="spellStart"/>
      <w:r w:rsidRPr="003C6867">
        <w:t>Irène</w:t>
      </w:r>
      <w:proofErr w:type="spellEnd"/>
      <w:r w:rsidRPr="003C6867">
        <w:t xml:space="preserve"> </w:t>
      </w:r>
      <w:proofErr w:type="spellStart"/>
      <w:r w:rsidRPr="003C6867">
        <w:t>Joliot</w:t>
      </w:r>
      <w:proofErr w:type="spellEnd"/>
      <w:r w:rsidRPr="003C6867">
        <w:t>-X.</w:t>
      </w:r>
    </w:p>
    <w:p w:rsidR="00FB35D0" w:rsidRPr="003C6867" w:rsidRDefault="00FB35D0" w:rsidP="003C6867">
      <w:pPr>
        <w:pStyle w:val="07Body"/>
      </w:pPr>
    </w:p>
    <w:p w:rsidR="00FB35D0" w:rsidRPr="003C6867" w:rsidRDefault="00FB35D0" w:rsidP="003C6867">
      <w:pPr>
        <w:pStyle w:val="07Body"/>
      </w:pPr>
      <w:r w:rsidRPr="003C6867">
        <w:lastRenderedPageBreak/>
        <w:t xml:space="preserve">C: Ja, dat wist ik. Maar ken jij de zeer slimme natuurkundige Milena </w:t>
      </w:r>
      <w:proofErr w:type="spellStart"/>
      <w:r w:rsidRPr="003C6867">
        <w:t>Maric</w:t>
      </w:r>
      <w:proofErr w:type="spellEnd"/>
      <w:r w:rsidRPr="003C6867">
        <w:t>? Zij was de eerste vrouw van Einstein. Volgens sommigen is niet hij maar zij de bedenkster van de bekende formule E = X.</w:t>
      </w:r>
    </w:p>
    <w:p w:rsidR="00FB35D0" w:rsidRPr="003C6867" w:rsidRDefault="00FB35D0" w:rsidP="003C6867">
      <w:pPr>
        <w:pStyle w:val="07Body"/>
      </w:pPr>
    </w:p>
    <w:p w:rsidR="00FB35D0" w:rsidRPr="003C6867" w:rsidRDefault="00FB35D0" w:rsidP="003C6867">
      <w:pPr>
        <w:pStyle w:val="07Body"/>
      </w:pPr>
      <w:r w:rsidRPr="003C6867">
        <w:t xml:space="preserve">A: Interessant. En geef toe, naast ons zijn er in Vlaanderen nog een paar slimme vrouwen. </w:t>
      </w:r>
    </w:p>
    <w:p w:rsidR="00FB35D0" w:rsidRPr="003C6867" w:rsidRDefault="00FB35D0" w:rsidP="003C6867">
      <w:pPr>
        <w:pStyle w:val="07Body"/>
      </w:pPr>
    </w:p>
    <w:p w:rsidR="00FB35D0" w:rsidRPr="003C6867" w:rsidRDefault="00FB35D0" w:rsidP="003C6867">
      <w:pPr>
        <w:pStyle w:val="07Body"/>
      </w:pPr>
      <w:r w:rsidRPr="003C6867">
        <w:t>B: Ha ja? Wie dan?</w:t>
      </w:r>
    </w:p>
    <w:p w:rsidR="00FB35D0" w:rsidRPr="003C6867" w:rsidRDefault="00FB35D0" w:rsidP="003C6867">
      <w:pPr>
        <w:pStyle w:val="07Body"/>
      </w:pPr>
    </w:p>
    <w:p w:rsidR="00FB35D0" w:rsidRPr="003C6867" w:rsidRDefault="00FB35D0" w:rsidP="003C6867">
      <w:pPr>
        <w:pStyle w:val="07Body"/>
      </w:pPr>
      <w:r w:rsidRPr="003C6867">
        <w:t xml:space="preserve">C: Bijvoorbeeld de bekende </w:t>
      </w:r>
      <w:r w:rsidR="00557305" w:rsidRPr="003C6867">
        <w:t>gynaecologe</w:t>
      </w:r>
      <w:r w:rsidRPr="003C6867">
        <w:t xml:space="preserve"> Marleen X.</w:t>
      </w:r>
    </w:p>
    <w:p w:rsidR="00FB35D0" w:rsidRPr="003C6867" w:rsidRDefault="00FB35D0" w:rsidP="003C6867">
      <w:pPr>
        <w:pStyle w:val="07Body"/>
      </w:pPr>
    </w:p>
    <w:p w:rsidR="00FB35D0" w:rsidRPr="003C6867" w:rsidRDefault="00FB35D0" w:rsidP="003C6867">
      <w:pPr>
        <w:pStyle w:val="07Body"/>
      </w:pPr>
      <w:r w:rsidRPr="003C6867">
        <w:t xml:space="preserve">B: Weet je wie ik ook een heel intelligente vrouw vind? De Amerikaanse schrijfster </w:t>
      </w:r>
      <w:proofErr w:type="spellStart"/>
      <w:r w:rsidRPr="003C6867">
        <w:t>Dorothy</w:t>
      </w:r>
      <w:proofErr w:type="spellEnd"/>
      <w:r w:rsidRPr="003C6867">
        <w:t xml:space="preserve"> Parker Je weet wel, die van “</w:t>
      </w:r>
      <w:r w:rsidRPr="003C6867">
        <w:rPr>
          <w:i/>
        </w:rPr>
        <w:t xml:space="preserve">Men </w:t>
      </w:r>
      <w:proofErr w:type="spellStart"/>
      <w:r w:rsidRPr="003C6867">
        <w:rPr>
          <w:i/>
        </w:rPr>
        <w:t>don’t</w:t>
      </w:r>
      <w:proofErr w:type="spellEnd"/>
      <w:r w:rsidRPr="003C6867">
        <w:rPr>
          <w:i/>
        </w:rPr>
        <w:t xml:space="preserve"> make passes at girls </w:t>
      </w:r>
      <w:proofErr w:type="spellStart"/>
      <w:r w:rsidRPr="003C6867">
        <w:rPr>
          <w:i/>
        </w:rPr>
        <w:t>who</w:t>
      </w:r>
      <w:proofErr w:type="spellEnd"/>
      <w:r w:rsidRPr="003C6867">
        <w:rPr>
          <w:i/>
        </w:rPr>
        <w:t xml:space="preserve"> </w:t>
      </w:r>
      <w:proofErr w:type="spellStart"/>
      <w:r w:rsidRPr="003C6867">
        <w:rPr>
          <w:i/>
        </w:rPr>
        <w:t>wear</w:t>
      </w:r>
      <w:proofErr w:type="spellEnd"/>
      <w:r w:rsidRPr="003C6867">
        <w:rPr>
          <w:i/>
        </w:rPr>
        <w:t xml:space="preserve"> W</w:t>
      </w:r>
      <w:r w:rsidR="003C6867">
        <w:t>”.</w:t>
      </w:r>
    </w:p>
    <w:p w:rsidR="00FB35D0" w:rsidRPr="003C6867" w:rsidRDefault="00FB35D0" w:rsidP="003C6867">
      <w:pPr>
        <w:pStyle w:val="07Body"/>
      </w:pPr>
    </w:p>
    <w:p w:rsidR="00FB35D0" w:rsidRPr="003C6867" w:rsidRDefault="00FB35D0" w:rsidP="003C6867">
      <w:pPr>
        <w:pStyle w:val="07Body"/>
      </w:pPr>
      <w:r w:rsidRPr="003C6867">
        <w:t>C: Zeg, voor hersentransplantaties zijn vooral de hersenen van vrouwen in trek. Die zijn namelijk veel goedkoper. En weet je hoe dat komt?</w:t>
      </w:r>
    </w:p>
    <w:p w:rsidR="00FB35D0" w:rsidRPr="003C6867" w:rsidRDefault="00FB35D0" w:rsidP="003C6867">
      <w:pPr>
        <w:pStyle w:val="07Body"/>
      </w:pPr>
    </w:p>
    <w:p w:rsidR="00FB35D0" w:rsidRPr="003C6867" w:rsidRDefault="00FB35D0" w:rsidP="003C6867">
      <w:pPr>
        <w:pStyle w:val="07Body"/>
      </w:pPr>
      <w:r w:rsidRPr="003C6867">
        <w:t>A: Nee.</w:t>
      </w:r>
    </w:p>
    <w:p w:rsidR="00FB35D0" w:rsidRPr="003C6867" w:rsidRDefault="00FB35D0" w:rsidP="003C6867">
      <w:pPr>
        <w:pStyle w:val="07Body"/>
      </w:pPr>
    </w:p>
    <w:p w:rsidR="00FB35D0" w:rsidRPr="003C6867" w:rsidRDefault="00FB35D0" w:rsidP="003C6867">
      <w:pPr>
        <w:pStyle w:val="07Body"/>
      </w:pPr>
      <w:r w:rsidRPr="003C6867">
        <w:t>B: Omdat vrouwelijke hersens X</w:t>
      </w:r>
      <w:r w:rsidR="003C6867">
        <w:t>.</w:t>
      </w:r>
    </w:p>
    <w:p w:rsidR="00FB35D0" w:rsidRPr="003C6867" w:rsidRDefault="00FB35D0" w:rsidP="003C6867">
      <w:pPr>
        <w:pStyle w:val="07Body"/>
      </w:pPr>
    </w:p>
    <w:p w:rsidR="00FB35D0" w:rsidRPr="003C6867" w:rsidRDefault="00FB35D0" w:rsidP="003C6867">
      <w:pPr>
        <w:pStyle w:val="07Body"/>
      </w:pPr>
      <w:r w:rsidRPr="003C6867">
        <w:t>C: Even serieus, het ziet er voor ons slimme vrouwen niet zo goed uit.</w:t>
      </w:r>
    </w:p>
    <w:p w:rsidR="00FB35D0" w:rsidRPr="003C6867" w:rsidRDefault="00FB35D0" w:rsidP="003C6867">
      <w:pPr>
        <w:pStyle w:val="07Body"/>
      </w:pPr>
    </w:p>
    <w:p w:rsidR="00FB35D0" w:rsidRPr="003C6867" w:rsidRDefault="00FB35D0" w:rsidP="003C6867">
      <w:pPr>
        <w:pStyle w:val="07Body"/>
      </w:pPr>
      <w:r w:rsidRPr="003C6867">
        <w:t>A: Volgens een recente Engelse studie storten slimme vrouwen zich sneller op X.</w:t>
      </w:r>
    </w:p>
    <w:p w:rsidR="00FB35D0" w:rsidRPr="003C6867" w:rsidRDefault="00FB35D0" w:rsidP="003C6867">
      <w:pPr>
        <w:pStyle w:val="07Body"/>
      </w:pPr>
    </w:p>
    <w:p w:rsidR="00FB35D0" w:rsidRPr="003C6867" w:rsidRDefault="00FB35D0" w:rsidP="003C6867">
      <w:pPr>
        <w:pStyle w:val="07Body"/>
      </w:pPr>
      <w:r w:rsidRPr="003C6867">
        <w:lastRenderedPageBreak/>
        <w:t>B: Daar gaan we straks iets op drinken.</w:t>
      </w:r>
    </w:p>
    <w:p w:rsidR="00FB35D0" w:rsidRPr="003C6867" w:rsidRDefault="00FB35D0" w:rsidP="003C6867">
      <w:pPr>
        <w:pStyle w:val="07Body"/>
      </w:pPr>
    </w:p>
    <w:p w:rsidR="00FB35D0" w:rsidRPr="003C6867" w:rsidRDefault="00FB35D0" w:rsidP="003C6867">
      <w:pPr>
        <w:pStyle w:val="07Body"/>
      </w:pPr>
      <w:r w:rsidRPr="003C6867">
        <w:t>EINDE</w:t>
      </w:r>
    </w:p>
    <w:p w:rsidR="00FB35D0" w:rsidRPr="003C6867" w:rsidRDefault="00FB35D0" w:rsidP="003C6867">
      <w:pPr>
        <w:pStyle w:val="07Body"/>
      </w:pPr>
    </w:p>
    <w:p w:rsidR="003C6867" w:rsidRPr="003C6867" w:rsidRDefault="003C6867" w:rsidP="003C6867">
      <w:pPr>
        <w:pStyle w:val="07Body"/>
        <w:rPr>
          <w:rStyle w:val="TSVet"/>
        </w:rPr>
      </w:pPr>
      <w:r w:rsidRPr="003C6867">
        <w:rPr>
          <w:rStyle w:val="TSVet"/>
        </w:rPr>
        <w:t>Antwoorden:</w:t>
      </w:r>
    </w:p>
    <w:p w:rsidR="00FB35D0" w:rsidRPr="003C6867" w:rsidRDefault="00FB35D0" w:rsidP="003C6867">
      <w:pPr>
        <w:pStyle w:val="07OpsommingBullet"/>
      </w:pPr>
      <w:r w:rsidRPr="003C6867">
        <w:t>Curie</w:t>
      </w:r>
    </w:p>
    <w:p w:rsidR="00FB35D0" w:rsidRPr="003C6867" w:rsidRDefault="003C6867" w:rsidP="003C6867">
      <w:pPr>
        <w:pStyle w:val="07OpsommingBullet"/>
      </w:pPr>
      <w:r w:rsidRPr="003C6867">
        <w:t>Curie</w:t>
      </w:r>
    </w:p>
    <w:p w:rsidR="003C6867" w:rsidRDefault="003C6867" w:rsidP="003C6867">
      <w:pPr>
        <w:pStyle w:val="07OpsommingBullet"/>
      </w:pPr>
      <w:r>
        <w:t>MC²</w:t>
      </w:r>
    </w:p>
    <w:p w:rsidR="00FB35D0" w:rsidRPr="003C6867" w:rsidRDefault="003C6867" w:rsidP="003C6867">
      <w:pPr>
        <w:pStyle w:val="07OpsommingBullet"/>
      </w:pPr>
      <w:r w:rsidRPr="003C6867">
        <w:t>Temmerman</w:t>
      </w:r>
    </w:p>
    <w:p w:rsidR="00FB35D0" w:rsidRPr="003C6867" w:rsidRDefault="003C6867" w:rsidP="003C6867">
      <w:pPr>
        <w:pStyle w:val="07OpsommingBullet"/>
      </w:pPr>
      <w:proofErr w:type="spellStart"/>
      <w:r w:rsidRPr="003C6867">
        <w:t>Glasses</w:t>
      </w:r>
      <w:proofErr w:type="spellEnd"/>
    </w:p>
    <w:p w:rsidR="00FB35D0" w:rsidRPr="003C6867" w:rsidRDefault="003C6867" w:rsidP="003C6867">
      <w:pPr>
        <w:pStyle w:val="07OpsommingBullet"/>
      </w:pPr>
      <w:r w:rsidRPr="003C6867">
        <w:t>Gebruikt zijn</w:t>
      </w:r>
    </w:p>
    <w:p w:rsidR="00FB35D0" w:rsidRPr="003C6867" w:rsidRDefault="003C6867" w:rsidP="003C6867">
      <w:pPr>
        <w:pStyle w:val="07OpsommingBullet"/>
      </w:pPr>
      <w:r>
        <w:t>A</w:t>
      </w:r>
      <w:r w:rsidR="00FB35D0" w:rsidRPr="003C6867">
        <w:t>lcohol/drank</w:t>
      </w:r>
    </w:p>
    <w:p w:rsidR="00FB35D0" w:rsidRDefault="00FB35D0" w:rsidP="003C6867">
      <w:pPr>
        <w:pStyle w:val="07Body"/>
      </w:pPr>
    </w:p>
    <w:p w:rsidR="003C6867" w:rsidRPr="003C6867" w:rsidRDefault="003C6867" w:rsidP="003C6867">
      <w:pPr>
        <w:pStyle w:val="07Body"/>
      </w:pPr>
    </w:p>
    <w:p w:rsidR="00FB35D0" w:rsidRPr="003C6867" w:rsidRDefault="00FB35D0" w:rsidP="003C6867">
      <w:pPr>
        <w:pStyle w:val="07Body"/>
      </w:pPr>
      <w:r w:rsidRPr="003C6867">
        <w:t xml:space="preserve">A: We gaan het hebben over sterke mannen. </w:t>
      </w:r>
    </w:p>
    <w:p w:rsidR="00FB35D0" w:rsidRPr="003C6867" w:rsidRDefault="00FB35D0" w:rsidP="003C6867">
      <w:pPr>
        <w:pStyle w:val="07Body"/>
      </w:pPr>
    </w:p>
    <w:p w:rsidR="00FB35D0" w:rsidRPr="003C6867" w:rsidRDefault="00FB35D0" w:rsidP="003C6867">
      <w:pPr>
        <w:pStyle w:val="07Body"/>
      </w:pPr>
      <w:r w:rsidRPr="003C6867">
        <w:t xml:space="preserve">B: </w:t>
      </w:r>
      <w:r w:rsidR="00557305" w:rsidRPr="003C6867">
        <w:t>Ze kunnen</w:t>
      </w:r>
      <w:r w:rsidRPr="003C6867">
        <w:t xml:space="preserve"> net iets meer dan voor hun vrouw een pot augurken opendraaien.</w:t>
      </w:r>
    </w:p>
    <w:p w:rsidR="00FB35D0" w:rsidRPr="003C6867" w:rsidRDefault="00FB35D0" w:rsidP="003C6867">
      <w:pPr>
        <w:pStyle w:val="07Body"/>
      </w:pPr>
    </w:p>
    <w:p w:rsidR="00FB35D0" w:rsidRPr="003C6867" w:rsidRDefault="00FB35D0" w:rsidP="003C6867">
      <w:pPr>
        <w:pStyle w:val="07Body"/>
      </w:pPr>
      <w:r w:rsidRPr="003C6867">
        <w:t xml:space="preserve">C: Ze bestonden al in de oudheid. Denk maar aan de krachtpatser met zijn </w:t>
      </w:r>
      <w:r w:rsidR="003C6867">
        <w:t xml:space="preserve">twaalf </w:t>
      </w:r>
      <w:r w:rsidRPr="003C6867">
        <w:t xml:space="preserve">werken. Niet Rob </w:t>
      </w:r>
      <w:proofErr w:type="spellStart"/>
      <w:r w:rsidRPr="003C6867">
        <w:t>Vanoudenhoven</w:t>
      </w:r>
      <w:proofErr w:type="spellEnd"/>
      <w:r w:rsidRPr="003C6867">
        <w:t xml:space="preserve"> maar X.</w:t>
      </w:r>
    </w:p>
    <w:p w:rsidR="00FB35D0" w:rsidRPr="003C6867" w:rsidRDefault="00FB35D0" w:rsidP="003C6867">
      <w:pPr>
        <w:pStyle w:val="07Body"/>
      </w:pPr>
    </w:p>
    <w:p w:rsidR="00FB35D0" w:rsidRPr="003C6867" w:rsidRDefault="00FB35D0" w:rsidP="003C6867">
      <w:pPr>
        <w:pStyle w:val="07Body"/>
      </w:pPr>
      <w:r w:rsidRPr="003C6867">
        <w:t>A: Een spierbundel van bij ons was de man die een hele bus bejaarden kon plooien en een ijzeren staaf kon voor</w:t>
      </w:r>
      <w:r w:rsidR="003C6867">
        <w:t>t</w:t>
      </w:r>
      <w:r w:rsidRPr="003C6867">
        <w:t>trekken</w:t>
      </w:r>
      <w:r w:rsidR="003C6867">
        <w:t>. O</w:t>
      </w:r>
      <w:r w:rsidRPr="003C6867">
        <w:t>f was het andersom</w:t>
      </w:r>
      <w:r w:rsidR="003C6867">
        <w:t>?</w:t>
      </w:r>
      <w:r w:rsidRPr="003C6867">
        <w:t xml:space="preserve"> John X</w:t>
      </w:r>
      <w:r w:rsidR="003C6867">
        <w:t>!</w:t>
      </w:r>
    </w:p>
    <w:p w:rsidR="00FB35D0" w:rsidRPr="003C6867" w:rsidRDefault="00FB35D0" w:rsidP="003C6867">
      <w:pPr>
        <w:pStyle w:val="07Body"/>
      </w:pPr>
    </w:p>
    <w:p w:rsidR="00FB35D0" w:rsidRPr="003C6867" w:rsidRDefault="00FB35D0" w:rsidP="003C6867">
      <w:pPr>
        <w:pStyle w:val="07Body"/>
      </w:pPr>
      <w:r w:rsidRPr="003C6867">
        <w:t xml:space="preserve">B: Ook strips kunnen niet zonder sterke mannen. De bekendste verscheen voor het eerst in de strip </w:t>
      </w:r>
      <w:r w:rsidR="003C6867">
        <w:t>'De dolle musketiers'</w:t>
      </w:r>
      <w:r w:rsidRPr="003C6867">
        <w:t>. Ik heb het uiteraard over X.</w:t>
      </w:r>
    </w:p>
    <w:p w:rsidR="00FB35D0" w:rsidRPr="003C6867" w:rsidRDefault="00FB35D0" w:rsidP="003C6867">
      <w:pPr>
        <w:pStyle w:val="07Body"/>
      </w:pPr>
    </w:p>
    <w:p w:rsidR="00FB35D0" w:rsidRPr="003C6867" w:rsidRDefault="00FB35D0" w:rsidP="003C6867">
      <w:pPr>
        <w:pStyle w:val="07Body"/>
      </w:pPr>
      <w:r w:rsidRPr="003C6867">
        <w:lastRenderedPageBreak/>
        <w:t xml:space="preserve">C: Iets minder bekend is de kleerkast uit de </w:t>
      </w:r>
      <w:proofErr w:type="spellStart"/>
      <w:r w:rsidRPr="003C6867">
        <w:t>Nerostrips</w:t>
      </w:r>
      <w:proofErr w:type="spellEnd"/>
      <w:r w:rsidRPr="003C6867">
        <w:t>: de frituuruitbater Jan X.</w:t>
      </w:r>
    </w:p>
    <w:p w:rsidR="00FB35D0" w:rsidRPr="003C6867" w:rsidRDefault="00FB35D0" w:rsidP="003C6867">
      <w:pPr>
        <w:pStyle w:val="07Body"/>
      </w:pPr>
    </w:p>
    <w:p w:rsidR="00FB35D0" w:rsidRPr="003C6867" w:rsidRDefault="00FB35D0" w:rsidP="003C6867">
      <w:pPr>
        <w:pStyle w:val="07Body"/>
      </w:pPr>
      <w:r w:rsidRPr="003C6867">
        <w:t xml:space="preserve">A: Ook goed voorzien van </w:t>
      </w:r>
      <w:r w:rsidR="003C6867">
        <w:t>poten en oren</w:t>
      </w:r>
      <w:r w:rsidRPr="003C6867">
        <w:t xml:space="preserve"> was de zwarte spiermens uit The A-team. B.A. heette de man en de acteur die hem speelde had een al even bizarre naam: Mr. X.</w:t>
      </w:r>
    </w:p>
    <w:p w:rsidR="00FB35D0" w:rsidRPr="003C6867" w:rsidRDefault="00FB35D0" w:rsidP="003C6867">
      <w:pPr>
        <w:pStyle w:val="07Body"/>
      </w:pPr>
    </w:p>
    <w:p w:rsidR="00FB35D0" w:rsidRPr="003C6867" w:rsidRDefault="00FB35D0" w:rsidP="003C6867">
      <w:pPr>
        <w:pStyle w:val="07Body"/>
      </w:pPr>
      <w:r w:rsidRPr="003C6867">
        <w:t>B: Iemand die je beter te vriend houdt</w:t>
      </w:r>
      <w:r w:rsidR="003C6867">
        <w:t>,</w:t>
      </w:r>
      <w:r w:rsidRPr="003C6867">
        <w:t xml:space="preserve"> is Dr. Banner. Vooral als die plots uit zijn hemd barst als een groene spiermassa bekend als de X.</w:t>
      </w:r>
    </w:p>
    <w:p w:rsidR="00FB35D0" w:rsidRPr="003C6867" w:rsidRDefault="00FB35D0" w:rsidP="003C6867">
      <w:pPr>
        <w:pStyle w:val="07Body"/>
      </w:pPr>
    </w:p>
    <w:p w:rsidR="00FB35D0" w:rsidRPr="003C6867" w:rsidRDefault="00FB35D0" w:rsidP="003C6867">
      <w:pPr>
        <w:pStyle w:val="07Body"/>
      </w:pPr>
      <w:r w:rsidRPr="003C6867">
        <w:t xml:space="preserve">C: En wat zou de jungle zijn zonder de sterke </w:t>
      </w:r>
      <w:r w:rsidR="00557305" w:rsidRPr="003C6867">
        <w:t>aapmens</w:t>
      </w:r>
      <w:r w:rsidR="003C6867">
        <w:t>?</w:t>
      </w:r>
      <w:r w:rsidRPr="003C6867">
        <w:t xml:space="preserve"> Slingerend aan lianen imponeerde hij Jane door uit volle ontblote borst te roepen: AAAIIIIAAAAIIIAAAA. Ik bedoel natuurlijk X.</w:t>
      </w:r>
    </w:p>
    <w:p w:rsidR="00FB35D0" w:rsidRPr="003C6867" w:rsidRDefault="00FB35D0" w:rsidP="003C6867">
      <w:pPr>
        <w:pStyle w:val="07Body"/>
      </w:pPr>
    </w:p>
    <w:p w:rsidR="00FB35D0" w:rsidRPr="003C6867" w:rsidRDefault="00FB35D0" w:rsidP="003C6867">
      <w:pPr>
        <w:pStyle w:val="07Body"/>
      </w:pPr>
      <w:r w:rsidRPr="003C6867">
        <w:t>A: En wat zou deze spreekbeurt zijn zonder een passend einde</w:t>
      </w:r>
      <w:r w:rsidR="003C6867">
        <w:t>?</w:t>
      </w:r>
      <w:r w:rsidRPr="003C6867">
        <w:t xml:space="preserve"> Al heb ik er mijn twijfels over, maar volgens het gezegde staat achter elke sterke man een sterke X.</w:t>
      </w:r>
    </w:p>
    <w:p w:rsidR="00FB35D0" w:rsidRPr="003C6867" w:rsidRDefault="00FB35D0" w:rsidP="003C6867">
      <w:pPr>
        <w:pStyle w:val="07Body"/>
      </w:pPr>
    </w:p>
    <w:p w:rsidR="00FB35D0" w:rsidRPr="003C6867" w:rsidRDefault="00FB35D0" w:rsidP="003C6867">
      <w:pPr>
        <w:pStyle w:val="07Body"/>
      </w:pPr>
      <w:r w:rsidRPr="003C6867">
        <w:t>EINDE</w:t>
      </w:r>
    </w:p>
    <w:p w:rsidR="00FB35D0" w:rsidRDefault="00FB35D0" w:rsidP="003C6867">
      <w:pPr>
        <w:pStyle w:val="07Body"/>
      </w:pPr>
    </w:p>
    <w:p w:rsidR="003C6867" w:rsidRPr="003C6867" w:rsidRDefault="003C6867" w:rsidP="003C6867">
      <w:pPr>
        <w:pStyle w:val="07Body"/>
        <w:rPr>
          <w:rStyle w:val="TSVet"/>
        </w:rPr>
      </w:pPr>
      <w:r w:rsidRPr="003C6867">
        <w:rPr>
          <w:rStyle w:val="TSVet"/>
        </w:rPr>
        <w:t>Antwoorden:</w:t>
      </w:r>
    </w:p>
    <w:p w:rsidR="00FB35D0" w:rsidRPr="003C6867" w:rsidRDefault="00FB35D0" w:rsidP="003C6867">
      <w:pPr>
        <w:pStyle w:val="07OpsommingBullet"/>
      </w:pPr>
      <w:r w:rsidRPr="003C6867">
        <w:t>Hercules</w:t>
      </w:r>
    </w:p>
    <w:p w:rsidR="00FB35D0" w:rsidRPr="003C6867" w:rsidRDefault="00FB35D0" w:rsidP="003C6867">
      <w:pPr>
        <w:pStyle w:val="07OpsommingBullet"/>
      </w:pPr>
      <w:proofErr w:type="spellStart"/>
      <w:r w:rsidRPr="003C6867">
        <w:t>Massis</w:t>
      </w:r>
      <w:proofErr w:type="spellEnd"/>
    </w:p>
    <w:p w:rsidR="00FB35D0" w:rsidRPr="003C6867" w:rsidRDefault="00FB35D0" w:rsidP="003C6867">
      <w:pPr>
        <w:pStyle w:val="07OpsommingBullet"/>
      </w:pPr>
      <w:proofErr w:type="spellStart"/>
      <w:r w:rsidRPr="003C6867">
        <w:t>Jerommeke</w:t>
      </w:r>
      <w:proofErr w:type="spellEnd"/>
    </w:p>
    <w:p w:rsidR="00FB35D0" w:rsidRPr="003C6867" w:rsidRDefault="00FB35D0" w:rsidP="003C6867">
      <w:pPr>
        <w:pStyle w:val="07OpsommingBullet"/>
      </w:pPr>
      <w:r w:rsidRPr="003C6867">
        <w:t>Spier</w:t>
      </w:r>
    </w:p>
    <w:p w:rsidR="00FB35D0" w:rsidRPr="003C6867" w:rsidRDefault="00FB35D0" w:rsidP="003C6867">
      <w:pPr>
        <w:pStyle w:val="07OpsommingBullet"/>
      </w:pPr>
      <w:r w:rsidRPr="003C6867">
        <w:t>T</w:t>
      </w:r>
    </w:p>
    <w:p w:rsidR="00FB35D0" w:rsidRPr="003C6867" w:rsidRDefault="00FB35D0" w:rsidP="003C6867">
      <w:pPr>
        <w:pStyle w:val="07OpsommingBullet"/>
      </w:pPr>
      <w:r w:rsidRPr="003C6867">
        <w:t>Hulk</w:t>
      </w:r>
    </w:p>
    <w:p w:rsidR="00FB35D0" w:rsidRPr="003C6867" w:rsidRDefault="00FB35D0" w:rsidP="003C6867">
      <w:pPr>
        <w:pStyle w:val="07OpsommingBullet"/>
      </w:pPr>
      <w:r w:rsidRPr="003C6867">
        <w:t>Tarzan</w:t>
      </w:r>
    </w:p>
    <w:p w:rsidR="00FB35D0" w:rsidRPr="003C6867" w:rsidRDefault="00FB35D0" w:rsidP="003C6867">
      <w:pPr>
        <w:pStyle w:val="07OpsommingBullet"/>
      </w:pPr>
      <w:r w:rsidRPr="003C6867">
        <w:t>Vrouw</w:t>
      </w:r>
    </w:p>
    <w:p w:rsidR="00FB35D0" w:rsidRDefault="00FB35D0" w:rsidP="003C6867">
      <w:pPr>
        <w:pStyle w:val="07Body"/>
      </w:pPr>
    </w:p>
    <w:p w:rsidR="003C6867" w:rsidRPr="003C6867" w:rsidRDefault="003C6867" w:rsidP="003C6867">
      <w:pPr>
        <w:pStyle w:val="07Body"/>
      </w:pPr>
    </w:p>
    <w:p w:rsidR="00FB35D0" w:rsidRPr="003C6867" w:rsidRDefault="00FB35D0" w:rsidP="003C6867">
      <w:pPr>
        <w:pStyle w:val="02SubtitelL1"/>
      </w:pPr>
      <w:r w:rsidRPr="003C6867">
        <w:t>Ronde 3: groepswerk</w:t>
      </w:r>
    </w:p>
    <w:p w:rsidR="00FB35D0" w:rsidRPr="003C6867" w:rsidRDefault="00FB35D0" w:rsidP="003C6867">
      <w:pPr>
        <w:pStyle w:val="07Body"/>
      </w:pPr>
      <w:r w:rsidRPr="003C6867">
        <w:t>(om de beurt)</w:t>
      </w:r>
    </w:p>
    <w:p w:rsidR="00FB35D0" w:rsidRPr="003C6867" w:rsidRDefault="00FB35D0" w:rsidP="003C6867">
      <w:pPr>
        <w:pStyle w:val="07Body"/>
      </w:pPr>
    </w:p>
    <w:p w:rsidR="003C6867" w:rsidRPr="003C6867" w:rsidRDefault="003C6867" w:rsidP="003C6867">
      <w:pPr>
        <w:pStyle w:val="07Body"/>
        <w:rPr>
          <w:rStyle w:val="TSVet"/>
        </w:rPr>
      </w:pPr>
      <w:r w:rsidRPr="003C6867">
        <w:rPr>
          <w:rStyle w:val="TSVet"/>
        </w:rPr>
        <w:t>Bekende paarden:</w:t>
      </w:r>
    </w:p>
    <w:p w:rsidR="00FB35D0" w:rsidRPr="003C6867" w:rsidRDefault="00FB35D0" w:rsidP="003C6867">
      <w:pPr>
        <w:pStyle w:val="07OpsommingBullet"/>
      </w:pPr>
      <w:proofErr w:type="spellStart"/>
      <w:r w:rsidRPr="003C6867">
        <w:t>Jolly</w:t>
      </w:r>
      <w:proofErr w:type="spellEnd"/>
      <w:r w:rsidRPr="003C6867">
        <w:t xml:space="preserve"> Jumper (Lucky </w:t>
      </w:r>
      <w:proofErr w:type="spellStart"/>
      <w:r w:rsidRPr="003C6867">
        <w:t>luke</w:t>
      </w:r>
      <w:proofErr w:type="spellEnd"/>
      <w:r w:rsidRPr="003C6867">
        <w:t>)</w:t>
      </w:r>
    </w:p>
    <w:p w:rsidR="00FB35D0" w:rsidRPr="003C6867" w:rsidRDefault="003C6867" w:rsidP="003C6867">
      <w:pPr>
        <w:pStyle w:val="07OpsommingBullet"/>
      </w:pPr>
      <w:r>
        <w:t xml:space="preserve">Slecht-weer-vandaag </w:t>
      </w:r>
      <w:r w:rsidR="00FB35D0" w:rsidRPr="003C6867">
        <w:t>(sint)</w:t>
      </w:r>
    </w:p>
    <w:p w:rsidR="00FB35D0" w:rsidRPr="003C6867" w:rsidRDefault="00FB35D0" w:rsidP="003C6867">
      <w:pPr>
        <w:pStyle w:val="07OpsommingBullet"/>
      </w:pPr>
      <w:proofErr w:type="spellStart"/>
      <w:r w:rsidRPr="003C6867">
        <w:t>Amika</w:t>
      </w:r>
      <w:proofErr w:type="spellEnd"/>
    </w:p>
    <w:p w:rsidR="00FB35D0" w:rsidRPr="003C6867" w:rsidRDefault="00FB35D0" w:rsidP="003C6867">
      <w:pPr>
        <w:pStyle w:val="07OpsommingBullet"/>
      </w:pPr>
      <w:r w:rsidRPr="003C6867">
        <w:t>Black beauty</w:t>
      </w:r>
    </w:p>
    <w:p w:rsidR="00FB35D0" w:rsidRPr="003C6867" w:rsidRDefault="00FB35D0" w:rsidP="003C6867">
      <w:pPr>
        <w:pStyle w:val="07OpsommingBullet"/>
      </w:pPr>
      <w:r w:rsidRPr="003C6867">
        <w:t>Tornado (</w:t>
      </w:r>
      <w:proofErr w:type="spellStart"/>
      <w:r w:rsidR="003C6867" w:rsidRPr="003C6867">
        <w:t>Zorro</w:t>
      </w:r>
      <w:proofErr w:type="spellEnd"/>
      <w:r w:rsidRPr="003C6867">
        <w:t>)</w:t>
      </w:r>
    </w:p>
    <w:p w:rsidR="00FB35D0" w:rsidRPr="003C6867" w:rsidRDefault="00FB35D0" w:rsidP="003C6867">
      <w:pPr>
        <w:pStyle w:val="07Body"/>
      </w:pPr>
    </w:p>
    <w:p w:rsidR="003C6867" w:rsidRPr="003C6867" w:rsidRDefault="003C6867" w:rsidP="003C6867">
      <w:pPr>
        <w:pStyle w:val="07Body"/>
        <w:rPr>
          <w:rStyle w:val="TSVet"/>
        </w:rPr>
      </w:pPr>
      <w:r w:rsidRPr="003C6867">
        <w:rPr>
          <w:rStyle w:val="TSVet"/>
        </w:rPr>
        <w:t>Bekende boekomslagen en personages:</w:t>
      </w:r>
    </w:p>
    <w:p w:rsidR="00FB35D0" w:rsidRPr="003C6867" w:rsidRDefault="00FB35D0" w:rsidP="003C6867">
      <w:pPr>
        <w:pStyle w:val="07OpsommingBullet"/>
      </w:pPr>
      <w:r w:rsidRPr="003C6867">
        <w:t xml:space="preserve">Pluk van de </w:t>
      </w:r>
      <w:proofErr w:type="spellStart"/>
      <w:r w:rsidR="003C6867" w:rsidRPr="003C6867">
        <w:t>Petteflet</w:t>
      </w:r>
      <w:proofErr w:type="spellEnd"/>
      <w:r w:rsidR="003C6867" w:rsidRPr="003C6867">
        <w:t xml:space="preserve"> </w:t>
      </w:r>
      <w:r w:rsidRPr="003C6867">
        <w:t>(</w:t>
      </w:r>
      <w:proofErr w:type="spellStart"/>
      <w:r w:rsidR="003C6867" w:rsidRPr="003C6867">
        <w:t>Zaza</w:t>
      </w:r>
      <w:proofErr w:type="spellEnd"/>
      <w:r w:rsidRPr="003C6867">
        <w:t>)</w:t>
      </w:r>
    </w:p>
    <w:p w:rsidR="00FB35D0" w:rsidRPr="003C6867" w:rsidRDefault="00FB35D0" w:rsidP="003C6867">
      <w:pPr>
        <w:pStyle w:val="07OpsommingBullet"/>
        <w:rPr>
          <w:lang w:val="en-GB"/>
        </w:rPr>
      </w:pPr>
      <w:r w:rsidRPr="003C6867">
        <w:rPr>
          <w:lang w:val="en-GB"/>
        </w:rPr>
        <w:t>Harry Potter (</w:t>
      </w:r>
      <w:proofErr w:type="spellStart"/>
      <w:r w:rsidRPr="003C6867">
        <w:rPr>
          <w:lang w:val="en-GB"/>
        </w:rPr>
        <w:t>Hermelien</w:t>
      </w:r>
      <w:proofErr w:type="spellEnd"/>
      <w:r w:rsidRPr="003C6867">
        <w:rPr>
          <w:lang w:val="en-GB"/>
        </w:rPr>
        <w:t>)</w:t>
      </w:r>
    </w:p>
    <w:p w:rsidR="00FB35D0" w:rsidRPr="003C6867" w:rsidRDefault="00FB35D0" w:rsidP="003C6867">
      <w:pPr>
        <w:pStyle w:val="07OpsommingBullet"/>
        <w:rPr>
          <w:lang w:val="en-GB"/>
        </w:rPr>
      </w:pPr>
      <w:r w:rsidRPr="003C6867">
        <w:rPr>
          <w:lang w:val="en-GB"/>
        </w:rPr>
        <w:t>Agatha Christie (</w:t>
      </w:r>
      <w:proofErr w:type="spellStart"/>
      <w:r w:rsidRPr="003C6867">
        <w:rPr>
          <w:lang w:val="en-GB"/>
        </w:rPr>
        <w:t>Hercule</w:t>
      </w:r>
      <w:proofErr w:type="spellEnd"/>
      <w:r w:rsidRPr="003C6867">
        <w:rPr>
          <w:lang w:val="en-GB"/>
        </w:rPr>
        <w:t xml:space="preserve"> </w:t>
      </w:r>
      <w:proofErr w:type="spellStart"/>
      <w:r w:rsidRPr="003C6867">
        <w:rPr>
          <w:lang w:val="en-GB"/>
        </w:rPr>
        <w:t>Poirot</w:t>
      </w:r>
      <w:proofErr w:type="spellEnd"/>
      <w:r w:rsidRPr="003C6867">
        <w:rPr>
          <w:lang w:val="en-GB"/>
        </w:rPr>
        <w:t>)</w:t>
      </w:r>
    </w:p>
    <w:p w:rsidR="00FB35D0" w:rsidRPr="003C6867" w:rsidRDefault="00FB35D0" w:rsidP="003C6867">
      <w:pPr>
        <w:pStyle w:val="07OpsommingBullet"/>
      </w:pPr>
      <w:r w:rsidRPr="003C6867">
        <w:t>Alice in Wonderland (</w:t>
      </w:r>
      <w:r w:rsidR="003C6867">
        <w:t>k</w:t>
      </w:r>
      <w:r w:rsidRPr="003C6867">
        <w:t>onijn dat de klok leest)</w:t>
      </w:r>
    </w:p>
    <w:p w:rsidR="00FB35D0" w:rsidRPr="003C6867" w:rsidRDefault="00FB35D0" w:rsidP="003C6867">
      <w:pPr>
        <w:pStyle w:val="07OpsommingBullet"/>
      </w:pPr>
      <w:r w:rsidRPr="003C6867">
        <w:t>Sjakie en de chocoladefabriek (</w:t>
      </w:r>
      <w:proofErr w:type="spellStart"/>
      <w:r w:rsidR="008F390D" w:rsidRPr="003C6867">
        <w:t>Oempaloempa</w:t>
      </w:r>
      <w:proofErr w:type="spellEnd"/>
      <w:r w:rsidRPr="003C6867">
        <w:t>)</w:t>
      </w:r>
    </w:p>
    <w:p w:rsidR="00FB35D0" w:rsidRPr="008F390D" w:rsidRDefault="00FB35D0" w:rsidP="008F390D">
      <w:pPr>
        <w:pStyle w:val="07Body"/>
      </w:pPr>
    </w:p>
    <w:p w:rsidR="00FB35D0" w:rsidRPr="003C6867" w:rsidRDefault="00FB35D0" w:rsidP="003C6867">
      <w:pPr>
        <w:pStyle w:val="02SubtitelL1"/>
      </w:pPr>
      <w:r w:rsidRPr="003C6867">
        <w:t>Ronde 4: de vakleraar</w:t>
      </w:r>
    </w:p>
    <w:p w:rsidR="00FB35D0" w:rsidRPr="003C6867" w:rsidRDefault="00FB35D0" w:rsidP="003C6867">
      <w:pPr>
        <w:pStyle w:val="07Body"/>
      </w:pPr>
      <w:r w:rsidRPr="003C6867">
        <w:t xml:space="preserve">(om </w:t>
      </w:r>
      <w:r w:rsidR="008F390D">
        <w:t xml:space="preserve">het </w:t>
      </w:r>
      <w:r w:rsidRPr="003C6867">
        <w:t>eerst</w:t>
      </w:r>
      <w:r w:rsidR="008F390D">
        <w:t>e</w:t>
      </w:r>
      <w:r w:rsidRPr="003C6867">
        <w:t xml:space="preserve"> fluiten)</w:t>
      </w:r>
    </w:p>
    <w:p w:rsidR="00FB35D0" w:rsidRPr="003C6867" w:rsidRDefault="00FB35D0" w:rsidP="003C6867">
      <w:pPr>
        <w:pStyle w:val="07Body"/>
      </w:pPr>
      <w:r w:rsidRPr="003C6867">
        <w:t>vak: Chiro</w:t>
      </w:r>
    </w:p>
    <w:p w:rsidR="008F390D" w:rsidRPr="008F390D" w:rsidRDefault="008F390D" w:rsidP="008F390D">
      <w:pPr>
        <w:pStyle w:val="07Body"/>
      </w:pPr>
    </w:p>
    <w:p w:rsidR="00FB35D0" w:rsidRPr="003C6867" w:rsidRDefault="00FB35D0" w:rsidP="008F390D">
      <w:pPr>
        <w:pStyle w:val="07OpsommingBullet"/>
      </w:pPr>
      <w:r w:rsidRPr="003C6867">
        <w:t xml:space="preserve">Hoeveel jaar bestaat dé Chiro dit werkjaar? </w:t>
      </w:r>
      <w:r w:rsidR="0013664F">
        <w:rPr>
          <w:rStyle w:val="TSVet"/>
        </w:rPr>
        <w:t>81</w:t>
      </w:r>
      <w:r w:rsidRPr="008F390D">
        <w:rPr>
          <w:rStyle w:val="TSVet"/>
        </w:rPr>
        <w:t xml:space="preserve"> jaar</w:t>
      </w:r>
      <w:r w:rsidRPr="003C6867">
        <w:rPr>
          <w:b/>
        </w:rPr>
        <w:t>.</w:t>
      </w:r>
    </w:p>
    <w:p w:rsidR="00FB35D0" w:rsidRPr="003C6867" w:rsidRDefault="00FB35D0" w:rsidP="008F390D">
      <w:pPr>
        <w:pStyle w:val="07OpsommingBullet"/>
      </w:pPr>
      <w:r w:rsidRPr="003C6867">
        <w:t xml:space="preserve">Noem </w:t>
      </w:r>
      <w:r w:rsidR="008F390D">
        <w:t>vijf</w:t>
      </w:r>
      <w:r w:rsidRPr="003C6867">
        <w:t xml:space="preserve"> Chirogroepen van het gewest, je eigen Chirogroep mag niet.</w:t>
      </w:r>
    </w:p>
    <w:p w:rsidR="00FB35D0" w:rsidRPr="003C6867" w:rsidRDefault="00FB35D0" w:rsidP="008F390D">
      <w:pPr>
        <w:pStyle w:val="07OpsommingBullet"/>
      </w:pPr>
      <w:r w:rsidRPr="003C6867">
        <w:lastRenderedPageBreak/>
        <w:t xml:space="preserve">Welke Chironaam bestaat niet? </w:t>
      </w:r>
      <w:proofErr w:type="spellStart"/>
      <w:r w:rsidRPr="003C6867">
        <w:t>Alowio</w:t>
      </w:r>
      <w:proofErr w:type="spellEnd"/>
      <w:r w:rsidRPr="003C6867">
        <w:t xml:space="preserve">, </w:t>
      </w:r>
      <w:proofErr w:type="spellStart"/>
      <w:r w:rsidRPr="008F390D">
        <w:rPr>
          <w:rStyle w:val="TSVet"/>
        </w:rPr>
        <w:t>Chickie</w:t>
      </w:r>
      <w:proofErr w:type="spellEnd"/>
      <w:r w:rsidRPr="003C6867">
        <w:t xml:space="preserve">, </w:t>
      </w:r>
      <w:proofErr w:type="spellStart"/>
      <w:r w:rsidRPr="003C6867">
        <w:t>Pleplo</w:t>
      </w:r>
      <w:proofErr w:type="spellEnd"/>
    </w:p>
    <w:p w:rsidR="00FB35D0" w:rsidRPr="003C6867" w:rsidRDefault="00FB35D0" w:rsidP="008F390D">
      <w:pPr>
        <w:pStyle w:val="07OpsommingBullet"/>
      </w:pPr>
      <w:r w:rsidRPr="003C6867">
        <w:t xml:space="preserve">Waar of niet waar? Er zijn in totaal 73 gewesten die de Chirogroepen ondersteunen. </w:t>
      </w:r>
      <w:r w:rsidRPr="008F390D">
        <w:rPr>
          <w:rStyle w:val="TSVet"/>
        </w:rPr>
        <w:t>Waar</w:t>
      </w:r>
    </w:p>
    <w:p w:rsidR="00FB35D0" w:rsidRPr="003C6867" w:rsidRDefault="00FB35D0" w:rsidP="008F390D">
      <w:pPr>
        <w:pStyle w:val="07OpsommingBullet"/>
      </w:pPr>
      <w:r w:rsidRPr="003C6867">
        <w:t xml:space="preserve">Hoe heette de Chiro voor het de naam </w:t>
      </w:r>
      <w:r w:rsidR="008F390D">
        <w:t xml:space="preserve">'Chiro' </w:t>
      </w:r>
      <w:r w:rsidRPr="003C6867">
        <w:t xml:space="preserve">kreeg? </w:t>
      </w:r>
      <w:r w:rsidRPr="008F390D">
        <w:rPr>
          <w:rStyle w:val="TSVet"/>
        </w:rPr>
        <w:t>Het patronaat</w:t>
      </w:r>
      <w:r w:rsidRPr="003C6867">
        <w:rPr>
          <w:b/>
        </w:rPr>
        <w:t>.</w:t>
      </w:r>
    </w:p>
    <w:p w:rsidR="00FB35D0" w:rsidRPr="003C6867" w:rsidRDefault="00FB35D0" w:rsidP="003C6867">
      <w:pPr>
        <w:pStyle w:val="07Body"/>
      </w:pPr>
    </w:p>
    <w:p w:rsidR="00FB35D0" w:rsidRPr="003C6867" w:rsidRDefault="00FB35D0" w:rsidP="003C6867">
      <w:pPr>
        <w:pStyle w:val="02SubtitelL1"/>
      </w:pPr>
      <w:r w:rsidRPr="003C6867">
        <w:t>Ronde 5: juist/fout</w:t>
      </w:r>
    </w:p>
    <w:p w:rsidR="00FB35D0" w:rsidRPr="003C6867" w:rsidRDefault="00FB35D0" w:rsidP="008F390D">
      <w:pPr>
        <w:pStyle w:val="07OpsommingBullet"/>
      </w:pPr>
      <w:r w:rsidRPr="003C6867">
        <w:t>Raketsla (met foto)</w:t>
      </w:r>
      <w:bookmarkStart w:id="0" w:name="_GoBack"/>
      <w:bookmarkEnd w:id="0"/>
    </w:p>
    <w:p w:rsidR="00FB35D0" w:rsidRPr="003C6867" w:rsidRDefault="00FB35D0" w:rsidP="008F390D">
      <w:pPr>
        <w:pStyle w:val="07OpsommingBullet"/>
      </w:pPr>
      <w:r w:rsidRPr="003C6867">
        <w:t>Groot-</w:t>
      </w:r>
      <w:proofErr w:type="spellStart"/>
      <w:r w:rsidR="00557305" w:rsidRPr="003C6867">
        <w:t>Britannië</w:t>
      </w:r>
      <w:proofErr w:type="spellEnd"/>
      <w:r w:rsidRPr="003C6867">
        <w:t xml:space="preserve"> (juist geschreven) dubbele t</w:t>
      </w:r>
    </w:p>
    <w:p w:rsidR="00FB35D0" w:rsidRPr="003C6867" w:rsidRDefault="00FB35D0" w:rsidP="008F390D">
      <w:pPr>
        <w:pStyle w:val="07OpsommingBullet"/>
      </w:pPr>
      <w:r w:rsidRPr="003C6867">
        <w:t>0,01 (1 tiende) 1 honderdste</w:t>
      </w:r>
    </w:p>
    <w:p w:rsidR="00FB35D0" w:rsidRPr="003C6867" w:rsidRDefault="00FB35D0" w:rsidP="008F390D">
      <w:pPr>
        <w:pStyle w:val="07OpsommingBullet"/>
      </w:pPr>
      <w:r w:rsidRPr="003C6867">
        <w:t>Foto Chinese muur (meer dan 7000</w:t>
      </w:r>
      <w:r w:rsidR="008F390D">
        <w:t xml:space="preserve"> </w:t>
      </w:r>
      <w:r w:rsidRPr="003C6867">
        <w:t>km lang)</w:t>
      </w:r>
    </w:p>
    <w:p w:rsidR="00FB35D0" w:rsidRPr="003C6867" w:rsidRDefault="00FB35D0" w:rsidP="008F390D">
      <w:pPr>
        <w:pStyle w:val="07OpsommingBullet"/>
      </w:pPr>
      <w:r w:rsidRPr="003C6867">
        <w:t>Foto Gouden Palm (</w:t>
      </w:r>
      <w:r w:rsidR="00557305" w:rsidRPr="003C6867">
        <w:t>Cannes</w:t>
      </w:r>
      <w:r w:rsidRPr="003C6867">
        <w:t>)</w:t>
      </w:r>
    </w:p>
    <w:p w:rsidR="00FB35D0" w:rsidRPr="003C6867" w:rsidRDefault="00FB35D0" w:rsidP="008F390D">
      <w:pPr>
        <w:pStyle w:val="07OpsommingBullet"/>
      </w:pPr>
      <w:r w:rsidRPr="003C6867">
        <w:t>Zomergraan – wintergraan – braak (drieslagstelsel)</w:t>
      </w:r>
    </w:p>
    <w:p w:rsidR="00FB35D0" w:rsidRPr="008F390D" w:rsidRDefault="00FB35D0" w:rsidP="008F390D">
      <w:pPr>
        <w:pStyle w:val="07OpsommingBullet"/>
        <w:rPr>
          <w:lang w:val="fr-BE"/>
        </w:rPr>
      </w:pPr>
      <w:proofErr w:type="spellStart"/>
      <w:r w:rsidRPr="008F390D">
        <w:rPr>
          <w:lang w:val="fr-BE"/>
        </w:rPr>
        <w:t>Foto</w:t>
      </w:r>
      <w:proofErr w:type="spellEnd"/>
      <w:r w:rsidRPr="008F390D">
        <w:rPr>
          <w:lang w:val="fr-BE"/>
        </w:rPr>
        <w:t xml:space="preserve"> </w:t>
      </w:r>
      <w:proofErr w:type="spellStart"/>
      <w:r w:rsidRPr="008F390D">
        <w:rPr>
          <w:lang w:val="fr-BE"/>
        </w:rPr>
        <w:t>ijscoupe</w:t>
      </w:r>
      <w:proofErr w:type="spellEnd"/>
      <w:r w:rsidRPr="008F390D">
        <w:rPr>
          <w:lang w:val="fr-BE"/>
        </w:rPr>
        <w:t xml:space="preserve"> (banana split) dame blanche</w:t>
      </w:r>
    </w:p>
    <w:p w:rsidR="00FB35D0" w:rsidRPr="008F390D" w:rsidRDefault="00FB35D0" w:rsidP="008F390D">
      <w:pPr>
        <w:pStyle w:val="07OpsommingBullet"/>
        <w:rPr>
          <w:lang w:val="en-GB"/>
        </w:rPr>
      </w:pPr>
      <w:proofErr w:type="spellStart"/>
      <w:r w:rsidRPr="008F390D">
        <w:rPr>
          <w:lang w:val="en-GB"/>
        </w:rPr>
        <w:t>Foto</w:t>
      </w:r>
      <w:proofErr w:type="spellEnd"/>
      <w:r w:rsidRPr="008F390D">
        <w:rPr>
          <w:lang w:val="en-GB"/>
        </w:rPr>
        <w:t xml:space="preserve"> </w:t>
      </w:r>
      <w:proofErr w:type="spellStart"/>
      <w:r w:rsidRPr="008F390D">
        <w:rPr>
          <w:lang w:val="en-GB"/>
        </w:rPr>
        <w:t>wiel</w:t>
      </w:r>
      <w:proofErr w:type="spellEnd"/>
      <w:r w:rsidRPr="008F390D">
        <w:rPr>
          <w:lang w:val="en-GB"/>
        </w:rPr>
        <w:t xml:space="preserve"> (a wheal) a wheel</w:t>
      </w:r>
    </w:p>
    <w:p w:rsidR="00FB35D0" w:rsidRPr="003C6867" w:rsidRDefault="00FB35D0" w:rsidP="008F390D">
      <w:pPr>
        <w:pStyle w:val="07OpsommingBullet"/>
      </w:pPr>
      <w:r w:rsidRPr="003C6867">
        <w:t>Foto Eva Brems (</w:t>
      </w:r>
      <w:r w:rsidR="008F390D" w:rsidRPr="003C6867">
        <w:t>sp.a</w:t>
      </w:r>
      <w:r w:rsidRPr="003C6867">
        <w:t xml:space="preserve">) </w:t>
      </w:r>
      <w:r w:rsidR="008F390D" w:rsidRPr="003C6867">
        <w:t>Groen</w:t>
      </w:r>
    </w:p>
    <w:p w:rsidR="00FB35D0" w:rsidRDefault="00FB35D0" w:rsidP="003C6867">
      <w:pPr>
        <w:pStyle w:val="07Body"/>
      </w:pPr>
    </w:p>
    <w:p w:rsidR="008F390D" w:rsidRPr="003C6867" w:rsidRDefault="008F390D" w:rsidP="003C6867">
      <w:pPr>
        <w:pStyle w:val="07Body"/>
      </w:pPr>
    </w:p>
    <w:p w:rsidR="00FB35D0" w:rsidRPr="003C6867" w:rsidRDefault="00557305" w:rsidP="008F390D">
      <w:pPr>
        <w:pStyle w:val="07OpsommingBullet"/>
      </w:pPr>
      <w:r w:rsidRPr="003C6867">
        <w:t xml:space="preserve">Foto Mark </w:t>
      </w:r>
      <w:proofErr w:type="spellStart"/>
      <w:r w:rsidRPr="003C6867">
        <w:t>C</w:t>
      </w:r>
      <w:r w:rsidR="00FB35D0" w:rsidRPr="003C6867">
        <w:t>avendish</w:t>
      </w:r>
      <w:proofErr w:type="spellEnd"/>
    </w:p>
    <w:p w:rsidR="00FB35D0" w:rsidRPr="003C6867" w:rsidRDefault="008F390D" w:rsidP="008F390D">
      <w:pPr>
        <w:pStyle w:val="07OpsommingBullet"/>
      </w:pPr>
      <w:r w:rsidRPr="003C6867">
        <w:t xml:space="preserve">Foto </w:t>
      </w:r>
      <w:r w:rsidR="00FB35D0" w:rsidRPr="003C6867">
        <w:t>gradenboog (geodriehoek)</w:t>
      </w:r>
    </w:p>
    <w:p w:rsidR="00FB35D0" w:rsidRPr="003C6867" w:rsidRDefault="008F390D" w:rsidP="008F390D">
      <w:pPr>
        <w:pStyle w:val="07OpsommingBullet"/>
      </w:pPr>
      <w:r w:rsidRPr="003C6867">
        <w:t xml:space="preserve">Foto </w:t>
      </w:r>
      <w:r w:rsidR="00FB35D0" w:rsidRPr="003C6867">
        <w:t>(aalbes)</w:t>
      </w:r>
    </w:p>
    <w:p w:rsidR="00FB35D0" w:rsidRPr="003C6867" w:rsidRDefault="008F390D" w:rsidP="008F390D">
      <w:pPr>
        <w:pStyle w:val="07OpsommingBullet"/>
      </w:pPr>
      <w:proofErr w:type="spellStart"/>
      <w:r w:rsidRPr="003C6867">
        <w:t>Lidteken</w:t>
      </w:r>
      <w:proofErr w:type="spellEnd"/>
      <w:r w:rsidRPr="003C6867">
        <w:t xml:space="preserve"> </w:t>
      </w:r>
      <w:r w:rsidR="00FB35D0" w:rsidRPr="003C6867">
        <w:t>(juist geschreven) litteken</w:t>
      </w:r>
    </w:p>
    <w:p w:rsidR="00FB35D0" w:rsidRPr="003C6867" w:rsidRDefault="008F390D" w:rsidP="008F390D">
      <w:pPr>
        <w:pStyle w:val="07OpsommingBullet"/>
      </w:pPr>
      <w:r w:rsidRPr="003C6867">
        <w:t xml:space="preserve">Foto </w:t>
      </w:r>
      <w:r w:rsidR="00557305" w:rsidRPr="003C6867">
        <w:t>Lulu W</w:t>
      </w:r>
      <w:r w:rsidR="00FB35D0" w:rsidRPr="003C6867">
        <w:t>ang (</w:t>
      </w:r>
      <w:r w:rsidR="00557305" w:rsidRPr="003C6867">
        <w:t>Lulu T</w:t>
      </w:r>
      <w:r w:rsidR="00FB35D0" w:rsidRPr="003C6867">
        <w:t>ang)</w:t>
      </w:r>
    </w:p>
    <w:p w:rsidR="00FB35D0" w:rsidRPr="003C6867" w:rsidRDefault="008F390D" w:rsidP="008F390D">
      <w:pPr>
        <w:pStyle w:val="07OpsommingBullet"/>
      </w:pPr>
      <w:r w:rsidRPr="003C6867">
        <w:t xml:space="preserve">Japan </w:t>
      </w:r>
      <w:r w:rsidR="00FB35D0" w:rsidRPr="003C6867">
        <w:t>(koninkrijk) keizerrijk</w:t>
      </w:r>
    </w:p>
    <w:p w:rsidR="00FB35D0" w:rsidRPr="003C6867" w:rsidRDefault="008F390D" w:rsidP="008F390D">
      <w:pPr>
        <w:pStyle w:val="07OpsommingBullet"/>
      </w:pPr>
      <w:r w:rsidRPr="003C6867">
        <w:t xml:space="preserve">Foto </w:t>
      </w:r>
      <w:r w:rsidR="00557305" w:rsidRPr="003C6867">
        <w:t>ongelovige T</w:t>
      </w:r>
      <w:r w:rsidR="00FB35D0" w:rsidRPr="003C6867">
        <w:t xml:space="preserve">homas (ongelovige </w:t>
      </w:r>
      <w:r w:rsidR="00557305" w:rsidRPr="003C6867">
        <w:t>L</w:t>
      </w:r>
      <w:r w:rsidR="00FB35D0" w:rsidRPr="003C6867">
        <w:t>ucas)</w:t>
      </w:r>
    </w:p>
    <w:p w:rsidR="00FB35D0" w:rsidRPr="003C6867" w:rsidRDefault="008F390D" w:rsidP="008F390D">
      <w:pPr>
        <w:pStyle w:val="07OpsommingBullet"/>
      </w:pPr>
      <w:r w:rsidRPr="003C6867">
        <w:t xml:space="preserve">Foto </w:t>
      </w:r>
      <w:proofErr w:type="spellStart"/>
      <w:r w:rsidR="00557305" w:rsidRPr="003C6867">
        <w:t>Goldwing</w:t>
      </w:r>
      <w:proofErr w:type="spellEnd"/>
      <w:r w:rsidR="00557305" w:rsidRPr="003C6867">
        <w:t xml:space="preserve"> (</w:t>
      </w:r>
      <w:proofErr w:type="spellStart"/>
      <w:r w:rsidR="00557305" w:rsidRPr="003C6867">
        <w:t>Harley</w:t>
      </w:r>
      <w:proofErr w:type="spellEnd"/>
      <w:r w:rsidR="00557305" w:rsidRPr="003C6867">
        <w:t xml:space="preserve"> D</w:t>
      </w:r>
      <w:r w:rsidR="00FB35D0" w:rsidRPr="003C6867">
        <w:t>avidson)</w:t>
      </w:r>
    </w:p>
    <w:p w:rsidR="00FB35D0" w:rsidRPr="003C6867" w:rsidRDefault="008F390D" w:rsidP="008F390D">
      <w:pPr>
        <w:pStyle w:val="07OpsommingBullet"/>
      </w:pPr>
      <w:r w:rsidRPr="003C6867">
        <w:t xml:space="preserve">Foto </w:t>
      </w:r>
      <w:proofErr w:type="spellStart"/>
      <w:r w:rsidR="00557305" w:rsidRPr="003C6867">
        <w:t>Marsupilami</w:t>
      </w:r>
      <w:proofErr w:type="spellEnd"/>
      <w:r w:rsidR="00557305" w:rsidRPr="003C6867">
        <w:t xml:space="preserve"> (</w:t>
      </w:r>
      <w:proofErr w:type="spellStart"/>
      <w:r w:rsidR="00557305" w:rsidRPr="003C6867">
        <w:t>M</w:t>
      </w:r>
      <w:r w:rsidR="00FB35D0" w:rsidRPr="003C6867">
        <w:t>arsupilami</w:t>
      </w:r>
      <w:proofErr w:type="spellEnd"/>
      <w:r w:rsidR="00FB35D0" w:rsidRPr="003C6867">
        <w:t>)</w:t>
      </w:r>
    </w:p>
    <w:p w:rsidR="00FB35D0" w:rsidRPr="003C6867" w:rsidRDefault="008F390D" w:rsidP="008F390D">
      <w:pPr>
        <w:pStyle w:val="07OpsommingBullet"/>
      </w:pPr>
      <w:r w:rsidRPr="003C6867">
        <w:lastRenderedPageBreak/>
        <w:t xml:space="preserve">Foto </w:t>
      </w:r>
      <w:r w:rsidR="00FB35D0" w:rsidRPr="003C6867">
        <w:t>scheet (</w:t>
      </w:r>
      <w:proofErr w:type="spellStart"/>
      <w:r w:rsidR="00FB35D0" w:rsidRPr="003C6867">
        <w:t>un</w:t>
      </w:r>
      <w:proofErr w:type="spellEnd"/>
      <w:r w:rsidR="00FB35D0" w:rsidRPr="003C6867">
        <w:t xml:space="preserve"> pet)</w:t>
      </w:r>
    </w:p>
    <w:p w:rsidR="00FB35D0" w:rsidRDefault="00FB35D0" w:rsidP="003C6867">
      <w:pPr>
        <w:pStyle w:val="07Body"/>
      </w:pPr>
    </w:p>
    <w:p w:rsidR="008F390D" w:rsidRPr="003C6867" w:rsidRDefault="008F390D" w:rsidP="003C6867">
      <w:pPr>
        <w:pStyle w:val="07Body"/>
      </w:pPr>
    </w:p>
    <w:p w:rsidR="00FB35D0" w:rsidRPr="003C6867" w:rsidRDefault="00557305" w:rsidP="008F390D">
      <w:pPr>
        <w:pStyle w:val="07OpsommingBullet"/>
      </w:pPr>
      <w:r w:rsidRPr="003C6867">
        <w:t>Turkije (hoofdstad I</w:t>
      </w:r>
      <w:r w:rsidR="00FB35D0" w:rsidRPr="003C6867">
        <w:t xml:space="preserve">stanbul) </w:t>
      </w:r>
      <w:r w:rsidRPr="003C6867">
        <w:t>A</w:t>
      </w:r>
      <w:r w:rsidR="00FB35D0" w:rsidRPr="003C6867">
        <w:t>nkara</w:t>
      </w:r>
    </w:p>
    <w:p w:rsidR="00FB35D0" w:rsidRPr="008F390D" w:rsidRDefault="00FB35D0" w:rsidP="008F390D">
      <w:pPr>
        <w:pStyle w:val="07OpsommingBullet"/>
        <w:rPr>
          <w:lang w:val="en-GB"/>
        </w:rPr>
      </w:pPr>
      <w:r w:rsidRPr="008F390D">
        <w:rPr>
          <w:lang w:val="en-GB"/>
        </w:rPr>
        <w:t>1 inch (2</w:t>
      </w:r>
      <w:r w:rsidR="008F390D" w:rsidRPr="008F390D">
        <w:rPr>
          <w:lang w:val="en-GB"/>
        </w:rPr>
        <w:t>,</w:t>
      </w:r>
      <w:r w:rsidRPr="008F390D">
        <w:rPr>
          <w:lang w:val="en-GB"/>
        </w:rPr>
        <w:t>54 cm)</w:t>
      </w:r>
    </w:p>
    <w:p w:rsidR="00FB35D0" w:rsidRPr="008F390D" w:rsidRDefault="00FB35D0" w:rsidP="008F390D">
      <w:pPr>
        <w:pStyle w:val="07OpsommingBullet"/>
      </w:pPr>
      <w:r w:rsidRPr="008F390D">
        <w:t>Foto Hans Teeuwen (Nick Cave)</w:t>
      </w:r>
    </w:p>
    <w:p w:rsidR="00FB35D0" w:rsidRPr="008F390D" w:rsidRDefault="00FB35D0" w:rsidP="008F390D">
      <w:pPr>
        <w:pStyle w:val="07OpsommingBullet"/>
        <w:rPr>
          <w:lang w:val="en-GB"/>
        </w:rPr>
      </w:pPr>
      <w:proofErr w:type="spellStart"/>
      <w:r w:rsidRPr="008F390D">
        <w:rPr>
          <w:lang w:val="en-GB"/>
        </w:rPr>
        <w:t>Foto</w:t>
      </w:r>
      <w:proofErr w:type="spellEnd"/>
      <w:r w:rsidRPr="008F390D">
        <w:rPr>
          <w:lang w:val="en-GB"/>
        </w:rPr>
        <w:t xml:space="preserve"> Colin Firth met Oscar (Oscar </w:t>
      </w:r>
      <w:proofErr w:type="spellStart"/>
      <w:r w:rsidRPr="008F390D">
        <w:rPr>
          <w:lang w:val="en-GB"/>
        </w:rPr>
        <w:t>voor</w:t>
      </w:r>
      <w:proofErr w:type="spellEnd"/>
      <w:r w:rsidRPr="008F390D">
        <w:rPr>
          <w:lang w:val="en-GB"/>
        </w:rPr>
        <w:t xml:space="preserve"> Black </w:t>
      </w:r>
      <w:r w:rsidR="008F390D" w:rsidRPr="008F390D">
        <w:rPr>
          <w:lang w:val="en-GB"/>
        </w:rPr>
        <w:t>Swan</w:t>
      </w:r>
      <w:r w:rsidRPr="008F390D">
        <w:rPr>
          <w:lang w:val="en-GB"/>
        </w:rPr>
        <w:t xml:space="preserve">) King’s </w:t>
      </w:r>
      <w:r w:rsidR="008F390D" w:rsidRPr="008F390D">
        <w:rPr>
          <w:lang w:val="en-GB"/>
        </w:rPr>
        <w:t>Speech</w:t>
      </w:r>
    </w:p>
    <w:p w:rsidR="00FB35D0" w:rsidRPr="003C6867" w:rsidRDefault="00FB35D0" w:rsidP="008F390D">
      <w:pPr>
        <w:pStyle w:val="07OpsommingBullet"/>
      </w:pPr>
      <w:r w:rsidRPr="003C6867">
        <w:t xml:space="preserve">Foto vluchtheuvel (verkeersdrempel) </w:t>
      </w:r>
    </w:p>
    <w:p w:rsidR="00FB35D0" w:rsidRPr="003C6867" w:rsidRDefault="00FB35D0" w:rsidP="008F390D">
      <w:pPr>
        <w:pStyle w:val="07OpsommingBullet"/>
      </w:pPr>
      <w:r w:rsidRPr="003C6867">
        <w:t>Foto flamenco</w:t>
      </w:r>
      <w:r w:rsidR="003C6867">
        <w:t xml:space="preserve"> </w:t>
      </w:r>
      <w:r w:rsidRPr="003C6867">
        <w:t>(tango)</w:t>
      </w:r>
    </w:p>
    <w:p w:rsidR="00FB35D0" w:rsidRPr="0013664F" w:rsidRDefault="00FB35D0" w:rsidP="008F390D">
      <w:pPr>
        <w:pStyle w:val="07OpsommingBullet"/>
        <w:rPr>
          <w:lang w:val="fr-BE"/>
        </w:rPr>
      </w:pPr>
      <w:r w:rsidRPr="008F390D">
        <w:rPr>
          <w:lang w:val="de-DE"/>
        </w:rPr>
        <w:t>Logo BNP (PNB Paribas Fortis)</w:t>
      </w:r>
    </w:p>
    <w:p w:rsidR="00FB35D0" w:rsidRPr="008F390D" w:rsidRDefault="00FB35D0" w:rsidP="008F390D">
      <w:pPr>
        <w:pStyle w:val="07OpsommingBullet"/>
        <w:rPr>
          <w:lang w:val="de-DE"/>
        </w:rPr>
      </w:pPr>
      <w:r w:rsidRPr="008F390D">
        <w:rPr>
          <w:lang w:val="de-DE"/>
        </w:rPr>
        <w:t xml:space="preserve">Foto Lang </w:t>
      </w:r>
      <w:proofErr w:type="spellStart"/>
      <w:r w:rsidRPr="008F390D">
        <w:rPr>
          <w:lang w:val="de-DE"/>
        </w:rPr>
        <w:t>kussen</w:t>
      </w:r>
      <w:proofErr w:type="spellEnd"/>
      <w:r w:rsidRPr="008F390D">
        <w:rPr>
          <w:lang w:val="de-DE"/>
        </w:rPr>
        <w:t xml:space="preserve"> (</w:t>
      </w:r>
      <w:proofErr w:type="spellStart"/>
      <w:r w:rsidRPr="008F390D">
        <w:rPr>
          <w:lang w:val="de-DE"/>
        </w:rPr>
        <w:t>peluw</w:t>
      </w:r>
      <w:proofErr w:type="spellEnd"/>
      <w:r w:rsidRPr="008F390D">
        <w:rPr>
          <w:lang w:val="de-DE"/>
        </w:rPr>
        <w:t>)</w:t>
      </w:r>
    </w:p>
    <w:p w:rsidR="00FB35D0" w:rsidRPr="003C6867" w:rsidRDefault="00FB35D0" w:rsidP="008F390D">
      <w:pPr>
        <w:pStyle w:val="07OpsommingBullet"/>
      </w:pPr>
      <w:r w:rsidRPr="003C6867">
        <w:t>Foto druiven (grapefruit)</w:t>
      </w:r>
    </w:p>
    <w:p w:rsidR="00FB35D0" w:rsidRPr="003C6867" w:rsidRDefault="00FB35D0" w:rsidP="008F390D">
      <w:pPr>
        <w:pStyle w:val="07OpsommingBullet"/>
      </w:pPr>
      <w:r w:rsidRPr="003C6867">
        <w:t xml:space="preserve">Foto Peter </w:t>
      </w:r>
      <w:r w:rsidR="008F390D" w:rsidRPr="003C6867">
        <w:t xml:space="preserve">Van </w:t>
      </w:r>
      <w:proofErr w:type="spellStart"/>
      <w:r w:rsidRPr="003C6867">
        <w:t>Asbroeck</w:t>
      </w:r>
      <w:proofErr w:type="spellEnd"/>
      <w:r w:rsidRPr="003C6867">
        <w:t xml:space="preserve"> (50 jaar oud) 48 jaar</w:t>
      </w:r>
    </w:p>
    <w:p w:rsidR="00FB35D0" w:rsidRPr="008F390D" w:rsidRDefault="00FB35D0" w:rsidP="008F390D">
      <w:pPr>
        <w:pStyle w:val="07Body"/>
      </w:pPr>
    </w:p>
    <w:p w:rsidR="008F390D" w:rsidRPr="003C6867" w:rsidRDefault="008F390D" w:rsidP="003C6867">
      <w:pPr>
        <w:pStyle w:val="07Body"/>
      </w:pPr>
    </w:p>
    <w:p w:rsidR="00FB35D0" w:rsidRPr="003C6867" w:rsidRDefault="00FB35D0" w:rsidP="008F390D">
      <w:pPr>
        <w:pStyle w:val="07OpsommingBullet"/>
      </w:pPr>
      <w:r w:rsidRPr="003C6867">
        <w:t>O</w:t>
      </w:r>
      <w:r w:rsidRPr="003C6867">
        <w:rPr>
          <w:vertAlign w:val="subscript"/>
        </w:rPr>
        <w:t xml:space="preserve">2 </w:t>
      </w:r>
      <w:r w:rsidRPr="003C6867">
        <w:t>(</w:t>
      </w:r>
      <w:proofErr w:type="spellStart"/>
      <w:r w:rsidRPr="003C6867">
        <w:t>dizuurstof</w:t>
      </w:r>
      <w:proofErr w:type="spellEnd"/>
      <w:r w:rsidRPr="003C6867">
        <w:t xml:space="preserve">) </w:t>
      </w:r>
    </w:p>
    <w:p w:rsidR="00FB35D0" w:rsidRPr="003C6867" w:rsidRDefault="00FB35D0" w:rsidP="008F390D">
      <w:pPr>
        <w:pStyle w:val="07OpsommingBullet"/>
      </w:pPr>
      <w:r w:rsidRPr="003C6867">
        <w:t xml:space="preserve">Foto mond (der </w:t>
      </w:r>
      <w:r w:rsidR="008F390D" w:rsidRPr="003C6867">
        <w:t>Mond</w:t>
      </w:r>
      <w:r w:rsidRPr="003C6867">
        <w:t xml:space="preserve">) der </w:t>
      </w:r>
      <w:r w:rsidR="008F390D" w:rsidRPr="003C6867">
        <w:t xml:space="preserve">Mond </w:t>
      </w:r>
      <w:r w:rsidRPr="003C6867">
        <w:t>= de maan</w:t>
      </w:r>
    </w:p>
    <w:p w:rsidR="00FB35D0" w:rsidRPr="003C6867" w:rsidRDefault="00FB35D0" w:rsidP="008F390D">
      <w:pPr>
        <w:pStyle w:val="07OpsommingBullet"/>
      </w:pPr>
      <w:r w:rsidRPr="003C6867">
        <w:t xml:space="preserve">Foto dokter Frankenstein (hij heet Frankenstein) het monster </w:t>
      </w:r>
      <w:r w:rsidRPr="003C6867">
        <w:rPr>
          <w:b/>
        </w:rPr>
        <w:t>van</w:t>
      </w:r>
      <w:r w:rsidRPr="003C6867">
        <w:t xml:space="preserve"> </w:t>
      </w:r>
      <w:r w:rsidR="008F390D" w:rsidRPr="003C6867">
        <w:t>Frankenstein</w:t>
      </w:r>
    </w:p>
    <w:p w:rsidR="00FB35D0" w:rsidRPr="003C6867" w:rsidRDefault="00FB35D0" w:rsidP="008F390D">
      <w:pPr>
        <w:pStyle w:val="07OpsommingBullet"/>
      </w:pPr>
      <w:r w:rsidRPr="003C6867">
        <w:t>Foto kaasmes (broodmes)</w:t>
      </w:r>
    </w:p>
    <w:p w:rsidR="00FB35D0" w:rsidRPr="003C6867" w:rsidRDefault="00FB35D0" w:rsidP="008F390D">
      <w:pPr>
        <w:pStyle w:val="07OpsommingBullet"/>
      </w:pPr>
      <w:r w:rsidRPr="003C6867">
        <w:t>Vlag roo</w:t>
      </w:r>
      <w:r w:rsidR="00557305" w:rsidRPr="003C6867">
        <w:t>d, geel, zwart verticaal (vlag B</w:t>
      </w:r>
      <w:r w:rsidRPr="003C6867">
        <w:t>elgië in 1830)</w:t>
      </w:r>
    </w:p>
    <w:p w:rsidR="00FB35D0" w:rsidRPr="003C6867" w:rsidRDefault="00FB35D0" w:rsidP="008F390D">
      <w:pPr>
        <w:pStyle w:val="07OpsommingBullet"/>
      </w:pPr>
      <w:r w:rsidRPr="003C6867">
        <w:t xml:space="preserve">Foto spelbord </w:t>
      </w:r>
      <w:r w:rsidR="008F390D">
        <w:t xml:space="preserve">Mens-erger-je-niet </w:t>
      </w:r>
      <w:r w:rsidRPr="003C6867">
        <w:t>(</w:t>
      </w:r>
      <w:r w:rsidR="008F390D">
        <w:t>Mens-erger-me-niet</w:t>
      </w:r>
      <w:r w:rsidRPr="003C6867">
        <w:t>)</w:t>
      </w:r>
    </w:p>
    <w:p w:rsidR="00FB35D0" w:rsidRPr="003C6867" w:rsidRDefault="00FB35D0" w:rsidP="008F390D">
      <w:pPr>
        <w:pStyle w:val="07OpsommingBullet"/>
      </w:pPr>
      <w:r w:rsidRPr="003C6867">
        <w:t>Foto Breyde</w:t>
      </w:r>
      <w:r w:rsidR="00557305" w:rsidRPr="003C6867">
        <w:t>lstadion (</w:t>
      </w:r>
      <w:r w:rsidR="008F390D" w:rsidRPr="003C6867">
        <w:t xml:space="preserve">RSC </w:t>
      </w:r>
      <w:r w:rsidR="00557305" w:rsidRPr="003C6867">
        <w:t>Anderlecht) Club B</w:t>
      </w:r>
      <w:r w:rsidRPr="003C6867">
        <w:t>rugge</w:t>
      </w:r>
    </w:p>
    <w:p w:rsidR="00FB35D0" w:rsidRPr="008F390D" w:rsidRDefault="00557305" w:rsidP="008F390D">
      <w:pPr>
        <w:pStyle w:val="07OpsommingBullet"/>
        <w:rPr>
          <w:lang w:val="en-GB"/>
        </w:rPr>
      </w:pPr>
      <w:proofErr w:type="spellStart"/>
      <w:r w:rsidRPr="008F390D">
        <w:rPr>
          <w:lang w:val="en-GB"/>
        </w:rPr>
        <w:t>Foto</w:t>
      </w:r>
      <w:proofErr w:type="spellEnd"/>
      <w:r w:rsidRPr="008F390D">
        <w:rPr>
          <w:lang w:val="en-GB"/>
        </w:rPr>
        <w:t xml:space="preserve"> Tom Cruise (lid S</w:t>
      </w:r>
      <w:r w:rsidR="00FB35D0" w:rsidRPr="008F390D">
        <w:rPr>
          <w:lang w:val="en-GB"/>
        </w:rPr>
        <w:t>cientology)</w:t>
      </w:r>
    </w:p>
    <w:p w:rsidR="00FB35D0" w:rsidRPr="003C6867" w:rsidRDefault="00557305" w:rsidP="008F390D">
      <w:pPr>
        <w:pStyle w:val="07OpsommingBullet"/>
      </w:pPr>
      <w:r w:rsidRPr="003C6867">
        <w:t>Foto Marianne Thyssen (Miriam Thyssen) M</w:t>
      </w:r>
      <w:r w:rsidR="00FB35D0" w:rsidRPr="003C6867">
        <w:t>arianne</w:t>
      </w:r>
    </w:p>
    <w:p w:rsidR="00FB35D0" w:rsidRPr="003C6867" w:rsidRDefault="00FB35D0" w:rsidP="008F390D">
      <w:pPr>
        <w:pStyle w:val="07OpsommingBullet"/>
      </w:pPr>
      <w:r w:rsidRPr="003C6867">
        <w:t>Foto vos (</w:t>
      </w:r>
      <w:r w:rsidR="008F390D" w:rsidRPr="003C6867">
        <w:t xml:space="preserve">El </w:t>
      </w:r>
      <w:proofErr w:type="spellStart"/>
      <w:r w:rsidR="00557305" w:rsidRPr="003C6867">
        <w:t>Z</w:t>
      </w:r>
      <w:r w:rsidRPr="003C6867">
        <w:t>orro</w:t>
      </w:r>
      <w:proofErr w:type="spellEnd"/>
      <w:r w:rsidRPr="003C6867">
        <w:t xml:space="preserve">) </w:t>
      </w:r>
    </w:p>
    <w:p w:rsidR="00FB35D0" w:rsidRPr="008F390D" w:rsidRDefault="00FB35D0" w:rsidP="008F390D">
      <w:pPr>
        <w:pStyle w:val="07Body"/>
      </w:pPr>
    </w:p>
    <w:p w:rsidR="008F390D" w:rsidRPr="008F390D" w:rsidRDefault="008F390D" w:rsidP="008F390D">
      <w:pPr>
        <w:pStyle w:val="07Body"/>
      </w:pPr>
    </w:p>
    <w:p w:rsidR="00FB35D0" w:rsidRPr="003C6867" w:rsidRDefault="00FB35D0" w:rsidP="008F390D">
      <w:pPr>
        <w:pStyle w:val="02SubtitelL1"/>
      </w:pPr>
      <w:r w:rsidRPr="003C6867">
        <w:lastRenderedPageBreak/>
        <w:t>Finale: eindexamen</w:t>
      </w:r>
    </w:p>
    <w:p w:rsidR="00FB35D0" w:rsidRPr="003C6867" w:rsidRDefault="00FB35D0" w:rsidP="003C6867">
      <w:pPr>
        <w:pStyle w:val="07Body"/>
      </w:pPr>
      <w:r w:rsidRPr="003C6867">
        <w:t>Alle antwoorden beginnen met de ‘L’</w:t>
      </w:r>
      <w:r w:rsidR="008F390D">
        <w:t>.</w:t>
      </w:r>
    </w:p>
    <w:p w:rsidR="00FB35D0" w:rsidRPr="003C6867" w:rsidRDefault="00FB35D0" w:rsidP="003C6867">
      <w:pPr>
        <w:pStyle w:val="07Body"/>
      </w:pPr>
    </w:p>
    <w:p w:rsidR="00FB35D0" w:rsidRPr="003C6867" w:rsidRDefault="00FB35D0" w:rsidP="008F390D">
      <w:pPr>
        <w:pStyle w:val="07OpsommingBullet"/>
      </w:pPr>
      <w:r w:rsidRPr="003C6867">
        <w:t>Van welke inhoudsmaat is de kleine letter l het symbool? Liter</w:t>
      </w:r>
    </w:p>
    <w:p w:rsidR="00FB35D0" w:rsidRPr="003C6867" w:rsidRDefault="00FB35D0" w:rsidP="008F390D">
      <w:pPr>
        <w:pStyle w:val="07OpsommingBullet"/>
      </w:pPr>
      <w:r w:rsidRPr="003C6867">
        <w:t>In Engeland noemen</w:t>
      </w:r>
      <w:r w:rsidR="008F390D">
        <w:t xml:space="preserve"> ze</w:t>
      </w:r>
      <w:r w:rsidRPr="003C6867">
        <w:t xml:space="preserve"> een meer ‘</w:t>
      </w:r>
      <w:proofErr w:type="spellStart"/>
      <w:r w:rsidRPr="003C6867">
        <w:t>lake</w:t>
      </w:r>
      <w:proofErr w:type="spellEnd"/>
      <w:r w:rsidRPr="003C6867">
        <w:t xml:space="preserve">’. Hoe </w:t>
      </w:r>
      <w:r w:rsidR="008F390D">
        <w:t xml:space="preserve">heet </w:t>
      </w:r>
      <w:r w:rsidR="0060780E" w:rsidRPr="003C6867">
        <w:t>een meer in Schotland? Loch</w:t>
      </w:r>
    </w:p>
    <w:p w:rsidR="00FB35D0" w:rsidRPr="003C6867" w:rsidRDefault="00FB35D0" w:rsidP="008F390D">
      <w:pPr>
        <w:pStyle w:val="07OpsommingBullet"/>
      </w:pPr>
      <w:r w:rsidRPr="003C6867">
        <w:t>Welke Belgische koning werd tijdens WOII vervangen door zijn broer Karel? Leopold III</w:t>
      </w:r>
    </w:p>
    <w:p w:rsidR="00FB35D0" w:rsidRPr="003C6867" w:rsidRDefault="00FB35D0" w:rsidP="008F390D">
      <w:pPr>
        <w:pStyle w:val="07OpsommingBullet"/>
      </w:pPr>
      <w:r w:rsidRPr="003C6867">
        <w:t xml:space="preserve">Hoe heet de zangeres die een hit scoorde met ‘Pokerface’ en </w:t>
      </w:r>
      <w:r w:rsidR="008F390D">
        <w:t xml:space="preserve">die </w:t>
      </w:r>
      <w:r w:rsidRPr="003C6867">
        <w:t>opvallende kle</w:t>
      </w:r>
      <w:r w:rsidR="008F390D">
        <w:t>ren</w:t>
      </w:r>
      <w:r w:rsidRPr="003C6867">
        <w:t xml:space="preserve"> draagt? Lady Gaga</w:t>
      </w:r>
    </w:p>
    <w:p w:rsidR="00FB35D0" w:rsidRPr="003C6867" w:rsidRDefault="00FB35D0" w:rsidP="008F390D">
      <w:pPr>
        <w:pStyle w:val="07OpsommingBullet"/>
      </w:pPr>
      <w:r w:rsidRPr="003C6867">
        <w:t xml:space="preserve">Welke menselijke organen hebben als wetenschappelijk naam de naam </w:t>
      </w:r>
      <w:proofErr w:type="spellStart"/>
      <w:r w:rsidRPr="003C6867">
        <w:t>polones</w:t>
      </w:r>
      <w:proofErr w:type="spellEnd"/>
      <w:r w:rsidRPr="003C6867">
        <w:t>? Longen</w:t>
      </w:r>
    </w:p>
    <w:p w:rsidR="00FB35D0" w:rsidRPr="003C6867" w:rsidRDefault="00FB35D0" w:rsidP="008F390D">
      <w:pPr>
        <w:pStyle w:val="07OpsommingBullet"/>
      </w:pPr>
      <w:r w:rsidRPr="003C6867">
        <w:t xml:space="preserve">Welke Chinees-Amerikaanse actrice speelde in </w:t>
      </w:r>
      <w:proofErr w:type="spellStart"/>
      <w:r w:rsidRPr="003C6867">
        <w:t>Charlie’s</w:t>
      </w:r>
      <w:proofErr w:type="spellEnd"/>
      <w:r w:rsidRPr="003C6867">
        <w:t xml:space="preserve"> Angels? Lucy </w:t>
      </w:r>
      <w:proofErr w:type="spellStart"/>
      <w:r w:rsidRPr="003C6867">
        <w:t>Liu</w:t>
      </w:r>
      <w:proofErr w:type="spellEnd"/>
    </w:p>
    <w:p w:rsidR="00FB35D0" w:rsidRPr="003C6867" w:rsidRDefault="00FB35D0" w:rsidP="008F390D">
      <w:pPr>
        <w:pStyle w:val="07OpsommingBullet"/>
      </w:pPr>
      <w:r w:rsidRPr="003C6867">
        <w:t xml:space="preserve">Welk voedingsbedrijf </w:t>
      </w:r>
      <w:r w:rsidR="008F390D">
        <w:t>brengt</w:t>
      </w:r>
      <w:r w:rsidRPr="003C6867">
        <w:t xml:space="preserve"> </w:t>
      </w:r>
      <w:proofErr w:type="spellStart"/>
      <w:r w:rsidR="008F390D">
        <w:t>T</w:t>
      </w:r>
      <w:r w:rsidRPr="003C6867">
        <w:t>ucs</w:t>
      </w:r>
      <w:proofErr w:type="spellEnd"/>
      <w:r w:rsidRPr="003C6867">
        <w:t xml:space="preserve">, </w:t>
      </w:r>
      <w:proofErr w:type="spellStart"/>
      <w:r w:rsidR="008F390D">
        <w:t>C</w:t>
      </w:r>
      <w:r w:rsidRPr="003C6867">
        <w:t>entwafers</w:t>
      </w:r>
      <w:proofErr w:type="spellEnd"/>
      <w:r w:rsidRPr="003C6867">
        <w:t xml:space="preserve"> en </w:t>
      </w:r>
      <w:r w:rsidR="008F390D">
        <w:t>P</w:t>
      </w:r>
      <w:r w:rsidRPr="003C6867">
        <w:t>rincekoekjes op de markt? Lu</w:t>
      </w:r>
    </w:p>
    <w:p w:rsidR="00FB35D0" w:rsidRPr="003C6867" w:rsidRDefault="00FB35D0" w:rsidP="008F390D">
      <w:pPr>
        <w:pStyle w:val="07OpsommingBullet"/>
      </w:pPr>
      <w:r w:rsidRPr="003C6867">
        <w:t xml:space="preserve">Van welke drie woorden is LAN </w:t>
      </w:r>
      <w:r w:rsidR="008F390D" w:rsidRPr="003C6867">
        <w:t>de afkorting</w:t>
      </w:r>
      <w:r w:rsidRPr="003C6867">
        <w:t xml:space="preserve">? </w:t>
      </w:r>
      <w:proofErr w:type="spellStart"/>
      <w:r w:rsidRPr="003C6867">
        <w:t>Local</w:t>
      </w:r>
      <w:proofErr w:type="spellEnd"/>
      <w:r w:rsidRPr="003C6867">
        <w:t xml:space="preserve"> area </w:t>
      </w:r>
      <w:proofErr w:type="spellStart"/>
      <w:r w:rsidRPr="003C6867">
        <w:t>network</w:t>
      </w:r>
      <w:proofErr w:type="spellEnd"/>
    </w:p>
    <w:p w:rsidR="00FB35D0" w:rsidRPr="003C6867" w:rsidRDefault="00FB35D0" w:rsidP="008F390D">
      <w:pPr>
        <w:pStyle w:val="07OpsommingBullet"/>
      </w:pPr>
      <w:r w:rsidRPr="003C6867">
        <w:t>Hoe schrijf je het getal 50 in romeinse cijfers? L</w:t>
      </w:r>
    </w:p>
    <w:p w:rsidR="00FB35D0" w:rsidRPr="003C6867" w:rsidRDefault="00FB35D0" w:rsidP="008F390D">
      <w:pPr>
        <w:pStyle w:val="07OpsommingBullet"/>
      </w:pPr>
      <w:r w:rsidRPr="003C6867">
        <w:t xml:space="preserve">Hoe heet de Amerikaanse heldin die </w:t>
      </w:r>
      <w:r w:rsidR="008F390D">
        <w:t xml:space="preserve">meerdere </w:t>
      </w:r>
      <w:r w:rsidRPr="003C6867">
        <w:t xml:space="preserve">computergames heeft? Lara </w:t>
      </w:r>
      <w:proofErr w:type="spellStart"/>
      <w:r w:rsidRPr="003C6867">
        <w:t>Croft</w:t>
      </w:r>
      <w:proofErr w:type="spellEnd"/>
    </w:p>
    <w:p w:rsidR="00FB35D0" w:rsidRPr="003C6867" w:rsidRDefault="008F390D" w:rsidP="008F390D">
      <w:pPr>
        <w:pStyle w:val="07OpsommingBullet"/>
      </w:pPr>
      <w:r>
        <w:t xml:space="preserve">Waarover </w:t>
      </w:r>
      <w:r w:rsidR="00FB35D0" w:rsidRPr="003C6867">
        <w:t>zong de Duitse zangeres Nena</w:t>
      </w:r>
      <w:r>
        <w:t>:</w:t>
      </w:r>
      <w:r w:rsidR="00FB35D0" w:rsidRPr="003C6867">
        <w:t xml:space="preserve"> ’99</w:t>
      </w:r>
      <w:r>
        <w:t xml:space="preserve"> ...</w:t>
      </w:r>
      <w:r w:rsidR="00FB35D0" w:rsidRPr="003C6867">
        <w:t xml:space="preserve">’? </w:t>
      </w:r>
      <w:proofErr w:type="spellStart"/>
      <w:r w:rsidR="00FB35D0" w:rsidRPr="003C6867">
        <w:t>Luftballons</w:t>
      </w:r>
      <w:proofErr w:type="spellEnd"/>
    </w:p>
    <w:p w:rsidR="00FB35D0" w:rsidRPr="003C6867" w:rsidRDefault="00FB35D0" w:rsidP="008F390D">
      <w:pPr>
        <w:pStyle w:val="07OpsommingBullet"/>
      </w:pPr>
      <w:r w:rsidRPr="003C6867">
        <w:t xml:space="preserve">Als Jeff </w:t>
      </w:r>
      <w:proofErr w:type="spellStart"/>
      <w:r w:rsidRPr="003C6867">
        <w:t>Hoeybergs</w:t>
      </w:r>
      <w:proofErr w:type="spellEnd"/>
      <w:r w:rsidRPr="003C6867">
        <w:t xml:space="preserve"> </w:t>
      </w:r>
      <w:r w:rsidR="008F390D" w:rsidRPr="003C6867">
        <w:t xml:space="preserve">bij iemand </w:t>
      </w:r>
      <w:r w:rsidRPr="003C6867">
        <w:t>overtollig lichaamsvet wegzuigt, hoe heet dat dan? Liposuctie</w:t>
      </w:r>
    </w:p>
    <w:p w:rsidR="00FB35D0" w:rsidRPr="003C6867" w:rsidRDefault="00FB35D0" w:rsidP="008F390D">
      <w:pPr>
        <w:pStyle w:val="07OpsommingBullet"/>
      </w:pPr>
      <w:r w:rsidRPr="003C6867">
        <w:t>Hoe heet de oudste zus van Bart Simpson? Lisa</w:t>
      </w:r>
    </w:p>
    <w:p w:rsidR="00FB35D0" w:rsidRPr="003C6867" w:rsidRDefault="00FB35D0" w:rsidP="008F390D">
      <w:pPr>
        <w:pStyle w:val="07OpsommingBullet"/>
      </w:pPr>
      <w:r w:rsidRPr="003C6867">
        <w:t xml:space="preserve">Geef het Engelse woord voor ‘lui’? </w:t>
      </w:r>
      <w:proofErr w:type="spellStart"/>
      <w:r w:rsidRPr="003C6867">
        <w:t>Lazy</w:t>
      </w:r>
      <w:proofErr w:type="spellEnd"/>
    </w:p>
    <w:p w:rsidR="00FB35D0" w:rsidRPr="003C6867" w:rsidRDefault="00FB35D0" w:rsidP="008F390D">
      <w:pPr>
        <w:pStyle w:val="07OpsommingBullet"/>
      </w:pPr>
      <w:r w:rsidRPr="003C6867">
        <w:t>Vul in: … en apenkool. Een spreekwoord om onzin uit te drukken. Lariekoek</w:t>
      </w:r>
    </w:p>
    <w:p w:rsidR="00FB35D0" w:rsidRPr="003C6867" w:rsidRDefault="00FB35D0" w:rsidP="003C6867">
      <w:pPr>
        <w:pStyle w:val="07Body"/>
      </w:pPr>
    </w:p>
    <w:p w:rsidR="00FB35D0" w:rsidRPr="003C6867" w:rsidRDefault="00FB35D0" w:rsidP="003C6867">
      <w:pPr>
        <w:pStyle w:val="07Body"/>
      </w:pPr>
    </w:p>
    <w:p w:rsidR="003C6867" w:rsidRPr="003C6867" w:rsidRDefault="003C6867" w:rsidP="003C6867">
      <w:pPr>
        <w:pStyle w:val="07Body"/>
      </w:pPr>
    </w:p>
    <w:sectPr w:rsidR="003C6867" w:rsidRPr="003C6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Corbel"/>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966"/>
    <w:multiLevelType w:val="hybridMultilevel"/>
    <w:tmpl w:val="5CA46AC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9C1A97"/>
    <w:multiLevelType w:val="hybridMultilevel"/>
    <w:tmpl w:val="7D9E82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C82205"/>
    <w:multiLevelType w:val="hybridMultilevel"/>
    <w:tmpl w:val="83AA799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4A93E5E"/>
    <w:multiLevelType w:val="hybridMultilevel"/>
    <w:tmpl w:val="5D12182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C6094E"/>
    <w:multiLevelType w:val="hybridMultilevel"/>
    <w:tmpl w:val="69EE6F20"/>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7C18AF"/>
    <w:multiLevelType w:val="hybridMultilevel"/>
    <w:tmpl w:val="F8D82F26"/>
    <w:lvl w:ilvl="0" w:tplc="19006E7C">
      <w:start w:val="1"/>
      <w:numFmt w:val="bullet"/>
      <w:lvlRestart w:val="0"/>
      <w:pStyle w:val="07OpsommingInsprong"/>
      <w:lvlText w:val="o"/>
      <w:lvlJc w:val="left"/>
      <w:pPr>
        <w:ind w:left="1083" w:hanging="363"/>
      </w:pPr>
      <w:rPr>
        <w:rFonts w:ascii="Courier New" w:hAnsi="Courier New" w:cs="Courier New" w:hint="default"/>
      </w:rPr>
    </w:lvl>
    <w:lvl w:ilvl="1" w:tplc="08130003" w:tentative="1">
      <w:start w:val="1"/>
      <w:numFmt w:val="bullet"/>
      <w:lvlText w:val="o"/>
      <w:lvlJc w:val="left"/>
      <w:pPr>
        <w:ind w:left="1803" w:hanging="360"/>
      </w:pPr>
      <w:rPr>
        <w:rFonts w:ascii="Courier New" w:hAnsi="Courier New" w:cs="Courier New" w:hint="default"/>
      </w:rPr>
    </w:lvl>
    <w:lvl w:ilvl="2" w:tplc="08130005" w:tentative="1">
      <w:start w:val="1"/>
      <w:numFmt w:val="bullet"/>
      <w:lvlText w:val=""/>
      <w:lvlJc w:val="left"/>
      <w:pPr>
        <w:ind w:left="2523" w:hanging="360"/>
      </w:pPr>
      <w:rPr>
        <w:rFonts w:ascii="Wingdings" w:hAnsi="Wingdings" w:hint="default"/>
      </w:rPr>
    </w:lvl>
    <w:lvl w:ilvl="3" w:tplc="08130001" w:tentative="1">
      <w:start w:val="1"/>
      <w:numFmt w:val="bullet"/>
      <w:lvlText w:val=""/>
      <w:lvlJc w:val="left"/>
      <w:pPr>
        <w:ind w:left="3243" w:hanging="360"/>
      </w:pPr>
      <w:rPr>
        <w:rFonts w:ascii="Symbol" w:hAnsi="Symbol" w:hint="default"/>
      </w:rPr>
    </w:lvl>
    <w:lvl w:ilvl="4" w:tplc="08130003" w:tentative="1">
      <w:start w:val="1"/>
      <w:numFmt w:val="bullet"/>
      <w:lvlText w:val="o"/>
      <w:lvlJc w:val="left"/>
      <w:pPr>
        <w:ind w:left="3963" w:hanging="360"/>
      </w:pPr>
      <w:rPr>
        <w:rFonts w:ascii="Courier New" w:hAnsi="Courier New" w:cs="Courier New" w:hint="default"/>
      </w:rPr>
    </w:lvl>
    <w:lvl w:ilvl="5" w:tplc="08130005" w:tentative="1">
      <w:start w:val="1"/>
      <w:numFmt w:val="bullet"/>
      <w:lvlText w:val=""/>
      <w:lvlJc w:val="left"/>
      <w:pPr>
        <w:ind w:left="4683" w:hanging="360"/>
      </w:pPr>
      <w:rPr>
        <w:rFonts w:ascii="Wingdings" w:hAnsi="Wingdings" w:hint="default"/>
      </w:rPr>
    </w:lvl>
    <w:lvl w:ilvl="6" w:tplc="08130001" w:tentative="1">
      <w:start w:val="1"/>
      <w:numFmt w:val="bullet"/>
      <w:lvlText w:val=""/>
      <w:lvlJc w:val="left"/>
      <w:pPr>
        <w:ind w:left="5403" w:hanging="360"/>
      </w:pPr>
      <w:rPr>
        <w:rFonts w:ascii="Symbol" w:hAnsi="Symbol" w:hint="default"/>
      </w:rPr>
    </w:lvl>
    <w:lvl w:ilvl="7" w:tplc="08130003" w:tentative="1">
      <w:start w:val="1"/>
      <w:numFmt w:val="bullet"/>
      <w:lvlText w:val="o"/>
      <w:lvlJc w:val="left"/>
      <w:pPr>
        <w:ind w:left="6123" w:hanging="360"/>
      </w:pPr>
      <w:rPr>
        <w:rFonts w:ascii="Courier New" w:hAnsi="Courier New" w:cs="Courier New" w:hint="default"/>
      </w:rPr>
    </w:lvl>
    <w:lvl w:ilvl="8" w:tplc="08130005" w:tentative="1">
      <w:start w:val="1"/>
      <w:numFmt w:val="bullet"/>
      <w:lvlText w:val=""/>
      <w:lvlJc w:val="left"/>
      <w:pPr>
        <w:ind w:left="6843" w:hanging="360"/>
      </w:pPr>
      <w:rPr>
        <w:rFonts w:ascii="Wingdings" w:hAnsi="Wingdings" w:hint="default"/>
      </w:rPr>
    </w:lvl>
  </w:abstractNum>
  <w:abstractNum w:abstractNumId="6" w15:restartNumberingAfterBreak="0">
    <w:nsid w:val="1DDD4C58"/>
    <w:multiLevelType w:val="hybridMultilevel"/>
    <w:tmpl w:val="01AEAC2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B274322"/>
    <w:multiLevelType w:val="hybridMultilevel"/>
    <w:tmpl w:val="761690E4"/>
    <w:lvl w:ilvl="0" w:tplc="8D9C2860">
      <w:start w:val="1"/>
      <w:numFmt w:val="decimal"/>
      <w:pStyle w:val="07OpsommingCijf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0B433FD"/>
    <w:multiLevelType w:val="hybridMultilevel"/>
    <w:tmpl w:val="050E3570"/>
    <w:lvl w:ilvl="0" w:tplc="13D2CAD6">
      <w:start w:val="1"/>
      <w:numFmt w:val="bullet"/>
      <w:lvlRestart w:val="0"/>
      <w:pStyle w:val="07OpsommingBullet"/>
      <w:lvlText w:val=""/>
      <w:lvlJc w:val="left"/>
      <w:pPr>
        <w:ind w:left="357" w:hanging="357"/>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D62BB0"/>
    <w:multiLevelType w:val="hybridMultilevel"/>
    <w:tmpl w:val="86F6FCFC"/>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D413D6"/>
    <w:multiLevelType w:val="hybridMultilevel"/>
    <w:tmpl w:val="64800A6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7264BD5"/>
    <w:multiLevelType w:val="hybridMultilevel"/>
    <w:tmpl w:val="D6F878A4"/>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B8699A"/>
    <w:multiLevelType w:val="hybridMultilevel"/>
    <w:tmpl w:val="3892943E"/>
    <w:lvl w:ilvl="0" w:tplc="471C561E">
      <w:start w:val="1"/>
      <w:numFmt w:val="bullet"/>
      <w:lvlRestart w:val="0"/>
      <w:pStyle w:val="Lijstalinea"/>
      <w:lvlText w:val=""/>
      <w:lvlJc w:val="left"/>
      <w:pPr>
        <w:ind w:left="1440" w:hanging="363"/>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4E8D3D49"/>
    <w:multiLevelType w:val="hybridMultilevel"/>
    <w:tmpl w:val="9D14A89E"/>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F10592"/>
    <w:multiLevelType w:val="hybridMultilevel"/>
    <w:tmpl w:val="CD746138"/>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169641F"/>
    <w:multiLevelType w:val="hybridMultilevel"/>
    <w:tmpl w:val="76727C2C"/>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25E38E2"/>
    <w:multiLevelType w:val="hybridMultilevel"/>
    <w:tmpl w:val="30DCE08A"/>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82126D9"/>
    <w:multiLevelType w:val="hybridMultilevel"/>
    <w:tmpl w:val="95E64610"/>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882E99"/>
    <w:multiLevelType w:val="hybridMultilevel"/>
    <w:tmpl w:val="BB448FA2"/>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9183A54"/>
    <w:multiLevelType w:val="hybridMultilevel"/>
    <w:tmpl w:val="B1A24318"/>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CB014B5"/>
    <w:multiLevelType w:val="hybridMultilevel"/>
    <w:tmpl w:val="3B36D3F4"/>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7BF5559"/>
    <w:multiLevelType w:val="hybridMultilevel"/>
    <w:tmpl w:val="28827204"/>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A8133D1"/>
    <w:multiLevelType w:val="hybridMultilevel"/>
    <w:tmpl w:val="68388C4C"/>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C61EC4"/>
    <w:multiLevelType w:val="hybridMultilevel"/>
    <w:tmpl w:val="13028F36"/>
    <w:lvl w:ilvl="0" w:tplc="3404E65E">
      <w:numFmt w:val="bullet"/>
      <w:lvlText w:val="-"/>
      <w:lvlJc w:val="left"/>
      <w:pPr>
        <w:ind w:left="720" w:hanging="360"/>
      </w:pPr>
      <w:rPr>
        <w:rFonts w:ascii="Myriad Pro" w:eastAsiaTheme="majorEastAsia" w:hAnsi="Myriad Pro"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5"/>
  </w:num>
  <w:num w:numId="5">
    <w:abstractNumId w:val="1"/>
  </w:num>
  <w:num w:numId="6">
    <w:abstractNumId w:val="22"/>
  </w:num>
  <w:num w:numId="7">
    <w:abstractNumId w:val="23"/>
  </w:num>
  <w:num w:numId="8">
    <w:abstractNumId w:val="11"/>
  </w:num>
  <w:num w:numId="9">
    <w:abstractNumId w:val="13"/>
  </w:num>
  <w:num w:numId="10">
    <w:abstractNumId w:val="3"/>
  </w:num>
  <w:num w:numId="11">
    <w:abstractNumId w:val="19"/>
  </w:num>
  <w:num w:numId="12">
    <w:abstractNumId w:val="10"/>
  </w:num>
  <w:num w:numId="13">
    <w:abstractNumId w:val="20"/>
  </w:num>
  <w:num w:numId="14">
    <w:abstractNumId w:val="17"/>
  </w:num>
  <w:num w:numId="15">
    <w:abstractNumId w:val="4"/>
  </w:num>
  <w:num w:numId="16">
    <w:abstractNumId w:val="15"/>
  </w:num>
  <w:num w:numId="17">
    <w:abstractNumId w:val="6"/>
  </w:num>
  <w:num w:numId="18">
    <w:abstractNumId w:val="21"/>
  </w:num>
  <w:num w:numId="19">
    <w:abstractNumId w:val="9"/>
  </w:num>
  <w:num w:numId="20">
    <w:abstractNumId w:val="0"/>
  </w:num>
  <w:num w:numId="21">
    <w:abstractNumId w:val="18"/>
  </w:num>
  <w:num w:numId="22">
    <w:abstractNumId w:val="16"/>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D0"/>
    <w:rsid w:val="00112605"/>
    <w:rsid w:val="0013664F"/>
    <w:rsid w:val="0014471C"/>
    <w:rsid w:val="002A68D5"/>
    <w:rsid w:val="003C6867"/>
    <w:rsid w:val="00473F16"/>
    <w:rsid w:val="004B33F6"/>
    <w:rsid w:val="00557305"/>
    <w:rsid w:val="0060780E"/>
    <w:rsid w:val="006607CF"/>
    <w:rsid w:val="008F390D"/>
    <w:rsid w:val="00911A67"/>
    <w:rsid w:val="00A56421"/>
    <w:rsid w:val="00C87795"/>
    <w:rsid w:val="00D824DD"/>
    <w:rsid w:val="00E106F7"/>
    <w:rsid w:val="00FB35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BA51"/>
  <w15:chartTrackingRefBased/>
  <w15:docId w15:val="{0834F4CE-4D2A-472B-9181-D6CC9AC7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35D0"/>
    <w:pPr>
      <w:spacing w:after="0" w:line="240" w:lineRule="auto"/>
    </w:pPr>
    <w:rPr>
      <w:rFonts w:ascii="Myriad Pro" w:hAnsi="Myriad Pro" w:cs="Arial"/>
      <w:kern w:val="32"/>
      <w:sz w:val="18"/>
      <w:szCs w:val="24"/>
      <w:lang w:bidi="en-US"/>
    </w:rPr>
  </w:style>
  <w:style w:type="paragraph" w:styleId="Kop1">
    <w:name w:val="heading 1"/>
    <w:basedOn w:val="Standaard"/>
    <w:link w:val="Kop1Char"/>
    <w:uiPriority w:val="9"/>
    <w:qFormat/>
    <w:rsid w:val="00FB35D0"/>
    <w:pPr>
      <w:keepNext/>
      <w:keepLines/>
      <w:outlineLvl w:val="0"/>
    </w:pPr>
    <w:rPr>
      <w:rFonts w:eastAsiaTheme="majorEastAsia"/>
      <w:b/>
      <w:sz w:val="32"/>
      <w:szCs w:val="32"/>
    </w:rPr>
  </w:style>
  <w:style w:type="paragraph" w:styleId="Kop2">
    <w:name w:val="heading 2"/>
    <w:basedOn w:val="Standaard"/>
    <w:link w:val="Kop2Char"/>
    <w:uiPriority w:val="9"/>
    <w:unhideWhenUsed/>
    <w:qFormat/>
    <w:rsid w:val="00FB35D0"/>
    <w:pPr>
      <w:keepNext/>
      <w:keepLines/>
      <w:outlineLvl w:val="1"/>
    </w:pPr>
    <w:rPr>
      <w:rFonts w:eastAsiaTheme="majorEastAsia"/>
      <w:b/>
      <w:sz w:val="28"/>
      <w:szCs w:val="26"/>
    </w:rPr>
  </w:style>
  <w:style w:type="paragraph" w:styleId="Kop3">
    <w:name w:val="heading 3"/>
    <w:basedOn w:val="Standaard"/>
    <w:link w:val="Kop3Char"/>
    <w:uiPriority w:val="9"/>
    <w:unhideWhenUsed/>
    <w:qFormat/>
    <w:rsid w:val="00FB35D0"/>
    <w:pPr>
      <w:keepNext/>
      <w:keepLines/>
      <w:outlineLvl w:val="2"/>
    </w:pPr>
    <w:rPr>
      <w:rFonts w:eastAsiaTheme="majorEastAsia"/>
      <w:b/>
      <w:sz w:val="24"/>
    </w:rPr>
  </w:style>
  <w:style w:type="paragraph" w:styleId="Kop4">
    <w:name w:val="heading 4"/>
    <w:basedOn w:val="Standaard"/>
    <w:link w:val="Kop4Char"/>
    <w:uiPriority w:val="9"/>
    <w:semiHidden/>
    <w:unhideWhenUsed/>
    <w:qFormat/>
    <w:rsid w:val="00FB35D0"/>
    <w:pPr>
      <w:keepNext/>
      <w:keepLines/>
      <w:outlineLvl w:val="3"/>
    </w:pPr>
    <w:rPr>
      <w:rFonts w:eastAsiaTheme="majorEastAsia"/>
      <w:b/>
      <w:iCs/>
    </w:rPr>
  </w:style>
  <w:style w:type="paragraph" w:styleId="Kop5">
    <w:name w:val="heading 5"/>
    <w:basedOn w:val="Standaard"/>
    <w:link w:val="Kop5Char"/>
    <w:uiPriority w:val="9"/>
    <w:semiHidden/>
    <w:unhideWhenUsed/>
    <w:qFormat/>
    <w:rsid w:val="00FB35D0"/>
    <w:pPr>
      <w:keepNext/>
      <w:keepLines/>
      <w:outlineLvl w:val="4"/>
    </w:pPr>
    <w:rPr>
      <w:rFonts w:eastAsiaTheme="majorEastAsia"/>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B35D0"/>
    <w:rPr>
      <w:rFonts w:ascii="Myriad Pro" w:eastAsiaTheme="majorEastAsia" w:hAnsi="Myriad Pro" w:cs="Arial"/>
      <w:b/>
      <w:kern w:val="32"/>
      <w:sz w:val="24"/>
      <w:szCs w:val="24"/>
      <w:lang w:bidi="en-US"/>
    </w:rPr>
  </w:style>
  <w:style w:type="paragraph" w:styleId="Lijstalinea">
    <w:name w:val="List Paragraph"/>
    <w:basedOn w:val="Standaard"/>
    <w:uiPriority w:val="34"/>
    <w:qFormat/>
    <w:rsid w:val="003C6867"/>
    <w:pPr>
      <w:numPr>
        <w:numId w:val="1"/>
      </w:numPr>
      <w:contextualSpacing/>
    </w:pPr>
    <w:rPr>
      <w:kern w:val="0"/>
    </w:rPr>
  </w:style>
  <w:style w:type="paragraph" w:customStyle="1" w:styleId="Lay-outaanwijzing">
    <w:name w:val="Lay-outaanwijzing"/>
    <w:basedOn w:val="Standaard"/>
    <w:next w:val="Standaard"/>
    <w:link w:val="Lay-outaanwijzingChar"/>
    <w:qFormat/>
    <w:rsid w:val="00FB35D0"/>
    <w:rPr>
      <w:rFonts w:eastAsiaTheme="majorEastAsia"/>
      <w:color w:val="FF0000"/>
    </w:rPr>
  </w:style>
  <w:style w:type="character" w:customStyle="1" w:styleId="Lay-outaanwijzingChar">
    <w:name w:val="Lay-outaanwijzing Char"/>
    <w:basedOn w:val="Kop3Char"/>
    <w:link w:val="Lay-outaanwijzing"/>
    <w:rsid w:val="00FB35D0"/>
    <w:rPr>
      <w:rFonts w:ascii="Myriad Pro" w:eastAsiaTheme="majorEastAsia" w:hAnsi="Myriad Pro" w:cs="Arial"/>
      <w:b w:val="0"/>
      <w:color w:val="FF0000"/>
      <w:kern w:val="32"/>
      <w:sz w:val="18"/>
      <w:szCs w:val="24"/>
      <w:lang w:bidi="en-US"/>
    </w:rPr>
  </w:style>
  <w:style w:type="character" w:customStyle="1" w:styleId="Kop1Char">
    <w:name w:val="Kop 1 Char"/>
    <w:basedOn w:val="Standaardalinea-lettertype"/>
    <w:link w:val="Kop1"/>
    <w:uiPriority w:val="9"/>
    <w:rsid w:val="00FB35D0"/>
    <w:rPr>
      <w:rFonts w:ascii="Myriad Pro" w:eastAsiaTheme="majorEastAsia" w:hAnsi="Myriad Pro" w:cs="Arial"/>
      <w:b/>
      <w:kern w:val="32"/>
      <w:sz w:val="32"/>
      <w:szCs w:val="32"/>
      <w:lang w:bidi="en-US"/>
    </w:rPr>
  </w:style>
  <w:style w:type="character" w:customStyle="1" w:styleId="Kop2Char">
    <w:name w:val="Kop 2 Char"/>
    <w:basedOn w:val="Standaardalinea-lettertype"/>
    <w:link w:val="Kop2"/>
    <w:uiPriority w:val="9"/>
    <w:rsid w:val="00FB35D0"/>
    <w:rPr>
      <w:rFonts w:ascii="Myriad Pro" w:eastAsiaTheme="majorEastAsia" w:hAnsi="Myriad Pro" w:cs="Arial"/>
      <w:b/>
      <w:kern w:val="32"/>
      <w:sz w:val="28"/>
      <w:szCs w:val="26"/>
      <w:lang w:bidi="en-US"/>
    </w:rPr>
  </w:style>
  <w:style w:type="character" w:customStyle="1" w:styleId="Kop4Char">
    <w:name w:val="Kop 4 Char"/>
    <w:basedOn w:val="Standaardalinea-lettertype"/>
    <w:link w:val="Kop4"/>
    <w:uiPriority w:val="9"/>
    <w:semiHidden/>
    <w:rsid w:val="00FB35D0"/>
    <w:rPr>
      <w:rFonts w:ascii="Myriad Pro" w:eastAsiaTheme="majorEastAsia" w:hAnsi="Myriad Pro" w:cs="Arial"/>
      <w:b/>
      <w:iCs/>
      <w:kern w:val="32"/>
      <w:sz w:val="18"/>
      <w:szCs w:val="24"/>
      <w:lang w:bidi="en-US"/>
    </w:rPr>
  </w:style>
  <w:style w:type="character" w:customStyle="1" w:styleId="Kop5Char">
    <w:name w:val="Kop 5 Char"/>
    <w:basedOn w:val="Standaardalinea-lettertype"/>
    <w:link w:val="Kop5"/>
    <w:uiPriority w:val="9"/>
    <w:semiHidden/>
    <w:rsid w:val="00FB35D0"/>
    <w:rPr>
      <w:rFonts w:ascii="Myriad Pro" w:eastAsiaTheme="majorEastAsia" w:hAnsi="Myriad Pro" w:cs="Arial"/>
      <w:i/>
      <w:kern w:val="32"/>
      <w:sz w:val="18"/>
      <w:szCs w:val="24"/>
      <w:lang w:bidi="en-US"/>
    </w:rPr>
  </w:style>
  <w:style w:type="paragraph" w:styleId="Eindnoottekst">
    <w:name w:val="endnote text"/>
    <w:basedOn w:val="Standaard"/>
    <w:link w:val="EindnoottekstChar"/>
    <w:uiPriority w:val="99"/>
    <w:semiHidden/>
    <w:unhideWhenUsed/>
    <w:rsid w:val="00FB35D0"/>
    <w:rPr>
      <w:sz w:val="14"/>
      <w:szCs w:val="20"/>
    </w:rPr>
  </w:style>
  <w:style w:type="character" w:customStyle="1" w:styleId="EindnoottekstChar">
    <w:name w:val="Eindnoottekst Char"/>
    <w:basedOn w:val="Standaardalinea-lettertype"/>
    <w:link w:val="Eindnoottekst"/>
    <w:uiPriority w:val="99"/>
    <w:semiHidden/>
    <w:rsid w:val="00FB35D0"/>
    <w:rPr>
      <w:rFonts w:ascii="Myriad Pro" w:hAnsi="Myriad Pro" w:cs="Arial"/>
      <w:kern w:val="32"/>
      <w:sz w:val="14"/>
      <w:szCs w:val="20"/>
      <w:lang w:bidi="en-US"/>
    </w:rPr>
  </w:style>
  <w:style w:type="paragraph" w:styleId="Voetnoottekst">
    <w:name w:val="footnote text"/>
    <w:basedOn w:val="Standaard"/>
    <w:link w:val="VoetnoottekstChar"/>
    <w:uiPriority w:val="99"/>
    <w:semiHidden/>
    <w:unhideWhenUsed/>
    <w:rsid w:val="00FB35D0"/>
    <w:rPr>
      <w:sz w:val="14"/>
      <w:szCs w:val="20"/>
    </w:rPr>
  </w:style>
  <w:style w:type="character" w:customStyle="1" w:styleId="VoetnoottekstChar">
    <w:name w:val="Voetnoottekst Char"/>
    <w:basedOn w:val="Standaardalinea-lettertype"/>
    <w:link w:val="Voetnoottekst"/>
    <w:uiPriority w:val="99"/>
    <w:semiHidden/>
    <w:rsid w:val="00FB35D0"/>
    <w:rPr>
      <w:rFonts w:ascii="Myriad Pro" w:hAnsi="Myriad Pro" w:cs="Arial"/>
      <w:kern w:val="32"/>
      <w:sz w:val="14"/>
      <w:szCs w:val="20"/>
      <w:lang w:bidi="en-US"/>
    </w:rPr>
  </w:style>
  <w:style w:type="paragraph" w:customStyle="1" w:styleId="07Body">
    <w:name w:val="07 Body"/>
    <w:basedOn w:val="Kop1"/>
    <w:link w:val="07BodyChar"/>
    <w:rsid w:val="003C6867"/>
    <w:pPr>
      <w:keepNext w:val="0"/>
      <w:keepLines w:val="0"/>
      <w:outlineLvl w:val="9"/>
    </w:pPr>
    <w:rPr>
      <w:b w:val="0"/>
      <w:sz w:val="18"/>
    </w:rPr>
  </w:style>
  <w:style w:type="character" w:customStyle="1" w:styleId="07BodyChar">
    <w:name w:val="07 Body Char"/>
    <w:basedOn w:val="Kop1Char"/>
    <w:link w:val="07Body"/>
    <w:rsid w:val="003C6867"/>
    <w:rPr>
      <w:rFonts w:ascii="Myriad Pro" w:eastAsiaTheme="majorEastAsia" w:hAnsi="Myriad Pro" w:cs="Arial"/>
      <w:b w:val="0"/>
      <w:kern w:val="32"/>
      <w:sz w:val="18"/>
      <w:szCs w:val="32"/>
      <w:lang w:bidi="en-US"/>
    </w:rPr>
  </w:style>
  <w:style w:type="paragraph" w:customStyle="1" w:styleId="01Titel">
    <w:name w:val="01 Titel"/>
    <w:basedOn w:val="Kop1"/>
    <w:next w:val="07Body"/>
    <w:link w:val="01TitelChar"/>
    <w:rsid w:val="003C6867"/>
    <w:pPr>
      <w:suppressAutoHyphens/>
      <w:spacing w:before="120" w:after="120"/>
    </w:pPr>
    <w:rPr>
      <w:sz w:val="40"/>
    </w:rPr>
  </w:style>
  <w:style w:type="character" w:customStyle="1" w:styleId="01TitelChar">
    <w:name w:val="01 Titel Char"/>
    <w:basedOn w:val="Kop1Char"/>
    <w:link w:val="01Titel"/>
    <w:rsid w:val="003C6867"/>
    <w:rPr>
      <w:rFonts w:ascii="Myriad Pro" w:eastAsiaTheme="majorEastAsia" w:hAnsi="Myriad Pro" w:cs="Arial"/>
      <w:b/>
      <w:kern w:val="32"/>
      <w:sz w:val="40"/>
      <w:szCs w:val="32"/>
      <w:lang w:bidi="en-US"/>
    </w:rPr>
  </w:style>
  <w:style w:type="paragraph" w:customStyle="1" w:styleId="02Boventitel">
    <w:name w:val="02 Boventitel"/>
    <w:basedOn w:val="Kop1"/>
    <w:next w:val="07Body"/>
    <w:link w:val="02BoventitelChar"/>
    <w:rsid w:val="003C6867"/>
    <w:pPr>
      <w:suppressAutoHyphens/>
      <w:spacing w:before="120" w:after="120"/>
      <w:outlineLvl w:val="1"/>
    </w:pPr>
  </w:style>
  <w:style w:type="character" w:customStyle="1" w:styleId="02BoventitelChar">
    <w:name w:val="02 Boventitel Char"/>
    <w:basedOn w:val="Kop1Char"/>
    <w:link w:val="02Boventitel"/>
    <w:rsid w:val="003C6867"/>
    <w:rPr>
      <w:rFonts w:ascii="Myriad Pro" w:eastAsiaTheme="majorEastAsia" w:hAnsi="Myriad Pro" w:cs="Arial"/>
      <w:b/>
      <w:kern w:val="32"/>
      <w:sz w:val="32"/>
      <w:szCs w:val="32"/>
      <w:lang w:bidi="en-US"/>
    </w:rPr>
  </w:style>
  <w:style w:type="paragraph" w:customStyle="1" w:styleId="02SubtitelL1">
    <w:name w:val="02 Subtitel L1"/>
    <w:basedOn w:val="Kop1"/>
    <w:next w:val="07Body"/>
    <w:link w:val="02SubtitelL1Char"/>
    <w:rsid w:val="003C6867"/>
    <w:pPr>
      <w:suppressAutoHyphens/>
      <w:spacing w:before="120" w:after="120"/>
      <w:outlineLvl w:val="1"/>
    </w:pPr>
    <w:rPr>
      <w:sz w:val="36"/>
    </w:rPr>
  </w:style>
  <w:style w:type="character" w:customStyle="1" w:styleId="02SubtitelL1Char">
    <w:name w:val="02 Subtitel L1 Char"/>
    <w:basedOn w:val="Kop1Char"/>
    <w:link w:val="02SubtitelL1"/>
    <w:rsid w:val="003C6867"/>
    <w:rPr>
      <w:rFonts w:ascii="Myriad Pro" w:eastAsiaTheme="majorEastAsia" w:hAnsi="Myriad Pro" w:cs="Arial"/>
      <w:b/>
      <w:kern w:val="32"/>
      <w:sz w:val="36"/>
      <w:szCs w:val="32"/>
      <w:lang w:bidi="en-US"/>
    </w:rPr>
  </w:style>
  <w:style w:type="paragraph" w:customStyle="1" w:styleId="03SubtitelL2">
    <w:name w:val="03 Subtitel L2"/>
    <w:basedOn w:val="Kop1"/>
    <w:next w:val="07Body"/>
    <w:link w:val="03SubtitelL2Char"/>
    <w:rsid w:val="003C6867"/>
    <w:pPr>
      <w:suppressAutoHyphens/>
      <w:spacing w:before="120" w:after="120"/>
      <w:outlineLvl w:val="2"/>
    </w:pPr>
  </w:style>
  <w:style w:type="character" w:customStyle="1" w:styleId="03SubtitelL2Char">
    <w:name w:val="03 Subtitel L2 Char"/>
    <w:basedOn w:val="Kop1Char"/>
    <w:link w:val="03SubtitelL2"/>
    <w:rsid w:val="003C6867"/>
    <w:rPr>
      <w:rFonts w:ascii="Myriad Pro" w:eastAsiaTheme="majorEastAsia" w:hAnsi="Myriad Pro" w:cs="Arial"/>
      <w:b/>
      <w:kern w:val="32"/>
      <w:sz w:val="32"/>
      <w:szCs w:val="32"/>
      <w:lang w:bidi="en-US"/>
    </w:rPr>
  </w:style>
  <w:style w:type="paragraph" w:customStyle="1" w:styleId="04SubtitelL3">
    <w:name w:val="04 Subtitel L3"/>
    <w:basedOn w:val="Kop1"/>
    <w:next w:val="07Body"/>
    <w:link w:val="04SubtitelL3Char"/>
    <w:rsid w:val="003C6867"/>
    <w:pPr>
      <w:suppressAutoHyphens/>
      <w:spacing w:before="120" w:after="120"/>
      <w:outlineLvl w:val="3"/>
    </w:pPr>
    <w:rPr>
      <w:sz w:val="28"/>
    </w:rPr>
  </w:style>
  <w:style w:type="character" w:customStyle="1" w:styleId="04SubtitelL3Char">
    <w:name w:val="04 Subtitel L3 Char"/>
    <w:basedOn w:val="Kop1Char"/>
    <w:link w:val="04SubtitelL3"/>
    <w:rsid w:val="003C6867"/>
    <w:rPr>
      <w:rFonts w:ascii="Myriad Pro" w:eastAsiaTheme="majorEastAsia" w:hAnsi="Myriad Pro" w:cs="Arial"/>
      <w:b/>
      <w:kern w:val="32"/>
      <w:sz w:val="28"/>
      <w:szCs w:val="32"/>
      <w:lang w:bidi="en-US"/>
    </w:rPr>
  </w:style>
  <w:style w:type="paragraph" w:customStyle="1" w:styleId="05SubtitelL4">
    <w:name w:val="05 Subtitel L4"/>
    <w:basedOn w:val="Kop1"/>
    <w:next w:val="07Body"/>
    <w:link w:val="05SubtitelL4Char"/>
    <w:rsid w:val="003C6867"/>
    <w:pPr>
      <w:suppressAutoHyphens/>
      <w:spacing w:before="120" w:after="120"/>
      <w:outlineLvl w:val="4"/>
    </w:pPr>
  </w:style>
  <w:style w:type="character" w:customStyle="1" w:styleId="05SubtitelL4Char">
    <w:name w:val="05 Subtitel L4 Char"/>
    <w:basedOn w:val="Kop1Char"/>
    <w:link w:val="05SubtitelL4"/>
    <w:rsid w:val="003C6867"/>
    <w:rPr>
      <w:rFonts w:ascii="Myriad Pro" w:eastAsiaTheme="majorEastAsia" w:hAnsi="Myriad Pro" w:cs="Arial"/>
      <w:b/>
      <w:kern w:val="32"/>
      <w:sz w:val="32"/>
      <w:szCs w:val="32"/>
      <w:lang w:bidi="en-US"/>
    </w:rPr>
  </w:style>
  <w:style w:type="paragraph" w:customStyle="1" w:styleId="06Inleiding">
    <w:name w:val="06 Inleiding"/>
    <w:basedOn w:val="Kop1"/>
    <w:link w:val="06InleidingChar"/>
    <w:rsid w:val="003C6867"/>
    <w:pPr>
      <w:keepNext w:val="0"/>
      <w:keepLines w:val="0"/>
      <w:outlineLvl w:val="9"/>
    </w:pPr>
    <w:rPr>
      <w:b w:val="0"/>
      <w:sz w:val="18"/>
    </w:rPr>
  </w:style>
  <w:style w:type="character" w:customStyle="1" w:styleId="06InleidingChar">
    <w:name w:val="06 Inleiding Char"/>
    <w:basedOn w:val="Kop1Char"/>
    <w:link w:val="06Inleiding"/>
    <w:rsid w:val="003C6867"/>
    <w:rPr>
      <w:rFonts w:ascii="Myriad Pro" w:eastAsiaTheme="majorEastAsia" w:hAnsi="Myriad Pro" w:cs="Arial"/>
      <w:b w:val="0"/>
      <w:kern w:val="32"/>
      <w:sz w:val="18"/>
      <w:szCs w:val="32"/>
      <w:lang w:bidi="en-US"/>
    </w:rPr>
  </w:style>
  <w:style w:type="paragraph" w:customStyle="1" w:styleId="08Auteur">
    <w:name w:val="08 Auteur"/>
    <w:basedOn w:val="Kop1"/>
    <w:link w:val="08AuteurChar"/>
    <w:rsid w:val="003C6867"/>
    <w:pPr>
      <w:keepNext w:val="0"/>
      <w:keepLines w:val="0"/>
      <w:outlineLvl w:val="9"/>
    </w:pPr>
    <w:rPr>
      <w:b w:val="0"/>
      <w:sz w:val="18"/>
    </w:rPr>
  </w:style>
  <w:style w:type="character" w:customStyle="1" w:styleId="08AuteurChar">
    <w:name w:val="08 Auteur Char"/>
    <w:basedOn w:val="Kop1Char"/>
    <w:link w:val="08Auteur"/>
    <w:rsid w:val="003C6867"/>
    <w:rPr>
      <w:rFonts w:ascii="Myriad Pro" w:eastAsiaTheme="majorEastAsia" w:hAnsi="Myriad Pro" w:cs="Arial"/>
      <w:b w:val="0"/>
      <w:kern w:val="32"/>
      <w:sz w:val="18"/>
      <w:szCs w:val="32"/>
      <w:lang w:bidi="en-US"/>
    </w:rPr>
  </w:style>
  <w:style w:type="paragraph" w:customStyle="1" w:styleId="08Quote">
    <w:name w:val="08 Quote"/>
    <w:basedOn w:val="Kop1"/>
    <w:link w:val="08QuoteChar"/>
    <w:rsid w:val="003C6867"/>
    <w:pPr>
      <w:keepNext w:val="0"/>
      <w:keepLines w:val="0"/>
      <w:outlineLvl w:val="9"/>
    </w:pPr>
    <w:rPr>
      <w:b w:val="0"/>
      <w:sz w:val="24"/>
    </w:rPr>
  </w:style>
  <w:style w:type="character" w:customStyle="1" w:styleId="08QuoteChar">
    <w:name w:val="08 Quote Char"/>
    <w:basedOn w:val="Kop1Char"/>
    <w:link w:val="08Quote"/>
    <w:rsid w:val="003C6867"/>
    <w:rPr>
      <w:rFonts w:ascii="Myriad Pro" w:eastAsiaTheme="majorEastAsia" w:hAnsi="Myriad Pro" w:cs="Arial"/>
      <w:b w:val="0"/>
      <w:kern w:val="32"/>
      <w:sz w:val="24"/>
      <w:szCs w:val="32"/>
      <w:lang w:bidi="en-US"/>
    </w:rPr>
  </w:style>
  <w:style w:type="paragraph" w:customStyle="1" w:styleId="08Onderschrift">
    <w:name w:val="08 Onderschrift"/>
    <w:basedOn w:val="Kop1"/>
    <w:link w:val="08OnderschriftChar"/>
    <w:rsid w:val="003C6867"/>
    <w:pPr>
      <w:keepNext w:val="0"/>
      <w:keepLines w:val="0"/>
      <w:outlineLvl w:val="9"/>
    </w:pPr>
    <w:rPr>
      <w:b w:val="0"/>
      <w:sz w:val="18"/>
    </w:rPr>
  </w:style>
  <w:style w:type="character" w:customStyle="1" w:styleId="08OnderschriftChar">
    <w:name w:val="08 Onderschrift Char"/>
    <w:basedOn w:val="Kop1Char"/>
    <w:link w:val="08Onderschrift"/>
    <w:rsid w:val="003C6867"/>
    <w:rPr>
      <w:rFonts w:ascii="Myriad Pro" w:eastAsiaTheme="majorEastAsia" w:hAnsi="Myriad Pro" w:cs="Arial"/>
      <w:b w:val="0"/>
      <w:kern w:val="32"/>
      <w:sz w:val="18"/>
      <w:szCs w:val="32"/>
      <w:lang w:bidi="en-US"/>
    </w:rPr>
  </w:style>
  <w:style w:type="paragraph" w:customStyle="1" w:styleId="08Fotograaf">
    <w:name w:val="08 Fotograaf"/>
    <w:basedOn w:val="Kop1"/>
    <w:link w:val="08FotograafChar"/>
    <w:rsid w:val="003C6867"/>
    <w:pPr>
      <w:keepNext w:val="0"/>
      <w:keepLines w:val="0"/>
      <w:outlineLvl w:val="9"/>
    </w:pPr>
    <w:rPr>
      <w:b w:val="0"/>
      <w:sz w:val="18"/>
    </w:rPr>
  </w:style>
  <w:style w:type="character" w:customStyle="1" w:styleId="08FotograafChar">
    <w:name w:val="08 Fotograaf Char"/>
    <w:basedOn w:val="Kop1Char"/>
    <w:link w:val="08Fotograaf"/>
    <w:rsid w:val="003C6867"/>
    <w:rPr>
      <w:rFonts w:ascii="Myriad Pro" w:eastAsiaTheme="majorEastAsia" w:hAnsi="Myriad Pro" w:cs="Arial"/>
      <w:b w:val="0"/>
      <w:kern w:val="32"/>
      <w:sz w:val="18"/>
      <w:szCs w:val="32"/>
      <w:lang w:bidi="en-US"/>
    </w:rPr>
  </w:style>
  <w:style w:type="paragraph" w:customStyle="1" w:styleId="07OpsommingBullet">
    <w:name w:val="07 Opsomming Bullet"/>
    <w:basedOn w:val="07Body"/>
    <w:link w:val="07OpsommingBulletChar"/>
    <w:rsid w:val="003C6867"/>
    <w:pPr>
      <w:numPr>
        <w:numId w:val="2"/>
      </w:numPr>
      <w:contextualSpacing/>
    </w:pPr>
  </w:style>
  <w:style w:type="character" w:customStyle="1" w:styleId="07OpsommingBulletChar">
    <w:name w:val="07 Opsomming Bullet Char"/>
    <w:basedOn w:val="Kop1Char"/>
    <w:link w:val="07OpsommingBullet"/>
    <w:rsid w:val="003C6867"/>
    <w:rPr>
      <w:rFonts w:ascii="Myriad Pro" w:eastAsiaTheme="majorEastAsia" w:hAnsi="Myriad Pro" w:cs="Arial"/>
      <w:b w:val="0"/>
      <w:kern w:val="32"/>
      <w:sz w:val="18"/>
      <w:szCs w:val="32"/>
      <w:lang w:bidi="en-US"/>
    </w:rPr>
  </w:style>
  <w:style w:type="paragraph" w:customStyle="1" w:styleId="07OpsommingCijfer">
    <w:name w:val="07 Opsomming Cijfer"/>
    <w:basedOn w:val="Kop1"/>
    <w:link w:val="07OpsommingCijferChar"/>
    <w:rsid w:val="003C6867"/>
    <w:pPr>
      <w:keepNext w:val="0"/>
      <w:keepLines w:val="0"/>
      <w:numPr>
        <w:numId w:val="3"/>
      </w:numPr>
      <w:contextualSpacing/>
      <w:outlineLvl w:val="9"/>
    </w:pPr>
    <w:rPr>
      <w:b w:val="0"/>
      <w:sz w:val="18"/>
    </w:rPr>
  </w:style>
  <w:style w:type="character" w:customStyle="1" w:styleId="07OpsommingCijferChar">
    <w:name w:val="07 Opsomming Cijfer Char"/>
    <w:basedOn w:val="Kop1Char"/>
    <w:link w:val="07OpsommingCijfer"/>
    <w:rsid w:val="003C6867"/>
    <w:rPr>
      <w:rFonts w:ascii="Myriad Pro" w:eastAsiaTheme="majorEastAsia" w:hAnsi="Myriad Pro" w:cs="Arial"/>
      <w:b w:val="0"/>
      <w:kern w:val="32"/>
      <w:sz w:val="18"/>
      <w:szCs w:val="32"/>
      <w:lang w:bidi="en-US"/>
    </w:rPr>
  </w:style>
  <w:style w:type="paragraph" w:customStyle="1" w:styleId="07OpsommingInsprong">
    <w:name w:val="07 Opsomming Insprong"/>
    <w:basedOn w:val="07Body"/>
    <w:link w:val="07OpsommingInsprongChar"/>
    <w:rsid w:val="003C6867"/>
    <w:pPr>
      <w:numPr>
        <w:numId w:val="4"/>
      </w:numPr>
      <w:contextualSpacing/>
    </w:pPr>
    <w:rPr>
      <w:b/>
    </w:rPr>
  </w:style>
  <w:style w:type="character" w:customStyle="1" w:styleId="07OpsommingInsprongChar">
    <w:name w:val="07 Opsomming Insprong Char"/>
    <w:basedOn w:val="Kop1Char"/>
    <w:link w:val="07OpsommingInsprong"/>
    <w:rsid w:val="003C6867"/>
    <w:rPr>
      <w:rFonts w:ascii="Myriad Pro" w:eastAsiaTheme="majorEastAsia" w:hAnsi="Myriad Pro" w:cs="Arial"/>
      <w:b/>
      <w:kern w:val="32"/>
      <w:sz w:val="18"/>
      <w:szCs w:val="32"/>
      <w:lang w:bidi="en-US"/>
    </w:rPr>
  </w:style>
  <w:style w:type="character" w:customStyle="1" w:styleId="TSVet">
    <w:name w:val="TS Vet"/>
    <w:rsid w:val="003C6867"/>
    <w:rPr>
      <w:b/>
      <w:i w:val="0"/>
      <w:u w:val="none"/>
      <w:bdr w:val="none" w:sz="0" w:space="0" w:color="auto"/>
      <w:shd w:val="clear" w:color="auto" w:fill="auto"/>
    </w:rPr>
  </w:style>
  <w:style w:type="character" w:customStyle="1" w:styleId="TSCursief">
    <w:name w:val="TS Cursief"/>
    <w:rsid w:val="003C6867"/>
    <w:rPr>
      <w:b w:val="0"/>
      <w:i/>
      <w:u w:val="none"/>
      <w:bdr w:val="none" w:sz="0" w:space="0" w:color="auto"/>
      <w:shd w:val="clear" w:color="auto" w:fill="auto"/>
    </w:rPr>
  </w:style>
  <w:style w:type="character" w:customStyle="1" w:styleId="TSVetCursief">
    <w:name w:val="TS Vet Cursief"/>
    <w:rsid w:val="003C6867"/>
    <w:rPr>
      <w:b/>
      <w:i/>
      <w:u w:val="none"/>
      <w:bdr w:val="none" w:sz="0" w:space="0" w:color="auto"/>
      <w:shd w:val="clear" w:color="auto" w:fill="auto"/>
    </w:rPr>
  </w:style>
  <w:style w:type="character" w:customStyle="1" w:styleId="TSOpvallend">
    <w:name w:val="TS Opvallend"/>
    <w:rsid w:val="003C6867"/>
    <w:rPr>
      <w:b/>
      <w:i/>
      <w:u w:val="none"/>
      <w:bdr w:val="none" w:sz="0" w:space="0" w:color="auto"/>
      <w:shd w:val="clear" w:color="auto" w:fill="auto"/>
    </w:rPr>
  </w:style>
  <w:style w:type="character" w:customStyle="1" w:styleId="TSLink">
    <w:name w:val="TS Link"/>
    <w:rsid w:val="003C6867"/>
    <w:rPr>
      <w:b w:val="0"/>
      <w:i w:val="0"/>
      <w:u w:val="singl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8705D7D9</Template>
  <TotalTime>1</TotalTime>
  <Pages>4</Pages>
  <Words>1148</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Aspispel bijlagen</vt:lpstr>
    </vt:vector>
  </TitlesOfParts>
  <Company>Chiro</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Aspispel bijlagen</dc:title>
  <dc:subject/>
  <dc:creator>Marij Germijns</dc:creator>
  <cp:keywords/>
  <dc:description>Taalcorrectie afgerond, op 30/09/2019 om 9:25</dc:description>
  <cp:lastModifiedBy>Jessica Vanhoeck</cp:lastModifiedBy>
  <cp:revision>3</cp:revision>
  <dcterms:created xsi:type="dcterms:W3CDTF">2019-09-30T07:25:00Z</dcterms:created>
  <dcterms:modified xsi:type="dcterms:W3CDTF">2019-09-30T07:48:00Z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maakprofiel">
    <vt:lpwstr>Standaard</vt:lpwstr>
  </property>
  <property fmtid="{D5CDD505-2E9C-101B-9397-08002B2CF9AE}" pid="3" name="Status">
    <vt:lpwstr>Lay-out</vt:lpwstr>
  </property>
  <property fmtid="{D5CDD505-2E9C-101B-9397-08002B2CF9AE}" pid="4" name="Geschatte taalcorrectietijd">
    <vt:lpwstr>0.9h</vt:lpwstr>
  </property>
  <property fmtid="{D5CDD505-2E9C-101B-9397-08002B2CF9AE}" pid="5" name="Redactiestatus">
    <vt:lpwstr>Klaar voor lay-out</vt:lpwstr>
  </property>
  <property fmtid="{D5CDD505-2E9C-101B-9397-08002B2CF9AE}" pid="6" name="Opzoekingen">
    <vt:i4>2</vt:i4>
  </property>
  <property fmtid="{D5CDD505-2E9C-101B-9397-08002B2CF9AE}" pid="7" name="Taalcorrectietijd">
    <vt:i4>0</vt:i4>
  </property>
</Properties>
</file>