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2E" w:rsidRDefault="00AF182E" w:rsidP="00134C5A">
      <w:r>
        <w:t>Hé Chiroliefhebber!</w:t>
      </w:r>
    </w:p>
    <w:p w:rsidR="00AF182E" w:rsidRDefault="00AF182E" w:rsidP="00134C5A"/>
    <w:p w:rsidR="00AF182E" w:rsidRDefault="00AF182E" w:rsidP="00134C5A">
      <w:r>
        <w:t xml:space="preserve">Je schreef je in voor een cursus. Fantastisch. Het wordt een geweldige ervaring! Voor de start van de cursus verwachten we je op </w:t>
      </w:r>
      <w:r w:rsidRPr="00AF182E">
        <w:rPr>
          <w:b/>
        </w:rPr>
        <w:t>vrijdagavond 23 o</w:t>
      </w:r>
      <w:r>
        <w:rPr>
          <w:b/>
        </w:rPr>
        <w:t>k</w:t>
      </w:r>
      <w:r w:rsidRPr="00AF182E">
        <w:rPr>
          <w:b/>
        </w:rPr>
        <w:t>tober om 20u in Chirokledij</w:t>
      </w:r>
      <w:r>
        <w:t xml:space="preserve">. </w:t>
      </w:r>
    </w:p>
    <w:p w:rsidR="00AF182E" w:rsidRDefault="00AF182E" w:rsidP="00134C5A"/>
    <w:p w:rsidR="00AF182E" w:rsidRDefault="00AF182E" w:rsidP="00134C5A">
      <w:pPr>
        <w:rPr>
          <w:u w:val="single"/>
        </w:rPr>
      </w:pPr>
      <w:r>
        <w:rPr>
          <w:u w:val="single"/>
        </w:rPr>
        <w:t>Praktisch</w:t>
      </w:r>
    </w:p>
    <w:p w:rsidR="00AF182E" w:rsidRDefault="00AF182E" w:rsidP="00134C5A">
      <w:r>
        <w:t xml:space="preserve">De locatie van de cursus is </w:t>
      </w:r>
      <w:r>
        <w:rPr>
          <w:b/>
        </w:rPr>
        <w:t xml:space="preserve">De Hagaard </w:t>
      </w:r>
      <w:r>
        <w:t xml:space="preserve">(Hagaard 45, 3090 Overijse). Wie met het openbaar vervoer komt krijgt kosten boven 5 euro terugbetaald. Wie met de wagen komt krijgt een vergoeding afhankelijk van het aantal kilometers met een minimum van 200 km. </w:t>
      </w:r>
    </w:p>
    <w:p w:rsidR="00AF182E" w:rsidRDefault="00AF182E" w:rsidP="00134C5A"/>
    <w:p w:rsidR="00AF182E" w:rsidRPr="00AF182E" w:rsidRDefault="00AF182E" w:rsidP="00134C5A">
      <w:pPr>
        <w:rPr>
          <w:i/>
        </w:rPr>
      </w:pPr>
      <w:r>
        <w:rPr>
          <w:i/>
        </w:rPr>
        <w:t xml:space="preserve">Geef verschillende vervoersopties: bv. met de trein tot station X en dan verder met bus Y tot halte Z.  </w:t>
      </w:r>
    </w:p>
    <w:p w:rsidR="00AF182E" w:rsidRDefault="00AF182E" w:rsidP="00134C5A"/>
    <w:p w:rsidR="00AF182E" w:rsidRDefault="00AF182E" w:rsidP="00134C5A">
      <w:r>
        <w:t xml:space="preserve">De cursus gaat door van </w:t>
      </w:r>
      <w:r w:rsidRPr="00AF182E">
        <w:rPr>
          <w:b/>
        </w:rPr>
        <w:t>vrijdag 23 oktober om 20u tot zondag 25 oktober om 16u</w:t>
      </w:r>
      <w:r>
        <w:t xml:space="preserve">. je moet de volledige cursus volgen voor een geldige deelname. Je kan dus niet later toekomen of vroeger vertrekken. </w:t>
      </w:r>
    </w:p>
    <w:p w:rsidR="00AF182E" w:rsidRDefault="00AF182E" w:rsidP="00134C5A"/>
    <w:p w:rsidR="00AF182E" w:rsidRDefault="00AF182E" w:rsidP="00134C5A">
      <w:pPr>
        <w:rPr>
          <w:u w:val="single"/>
        </w:rPr>
      </w:pPr>
      <w:r>
        <w:rPr>
          <w:u w:val="single"/>
        </w:rPr>
        <w:t xml:space="preserve">Wat breng ik mee? </w:t>
      </w:r>
    </w:p>
    <w:p w:rsidR="00AF182E" w:rsidRDefault="00AF182E" w:rsidP="00AF182E">
      <w:pPr>
        <w:pStyle w:val="Lijstalinea"/>
        <w:numPr>
          <w:ilvl w:val="0"/>
          <w:numId w:val="1"/>
        </w:numPr>
      </w:pPr>
      <w:r>
        <w:t>Hoeslaken (verplicht!), kussensloop, slaapzak of deken</w:t>
      </w:r>
    </w:p>
    <w:p w:rsidR="00AF182E" w:rsidRDefault="00AF182E" w:rsidP="00AF182E">
      <w:pPr>
        <w:pStyle w:val="Lijstalinea"/>
        <w:numPr>
          <w:ilvl w:val="0"/>
          <w:numId w:val="1"/>
        </w:numPr>
      </w:pPr>
      <w:r>
        <w:t>Wasgerief</w:t>
      </w:r>
    </w:p>
    <w:p w:rsidR="00AF182E" w:rsidRDefault="00AF182E" w:rsidP="00AF182E">
      <w:pPr>
        <w:pStyle w:val="Lijstalinea"/>
        <w:numPr>
          <w:ilvl w:val="0"/>
          <w:numId w:val="1"/>
        </w:numPr>
      </w:pPr>
      <w:r>
        <w:t>Chirokledij</w:t>
      </w:r>
    </w:p>
    <w:p w:rsidR="00AF182E" w:rsidRDefault="00AF182E" w:rsidP="00AF182E">
      <w:pPr>
        <w:pStyle w:val="Lijstalinea"/>
        <w:numPr>
          <w:ilvl w:val="0"/>
          <w:numId w:val="1"/>
        </w:numPr>
      </w:pPr>
      <w:r>
        <w:t>Cursuswaardebonnen</w:t>
      </w:r>
      <w:r w:rsidR="009A11EC">
        <w:t xml:space="preserve"> (als je die hebt, let op: van het huidige werkjaar)</w:t>
      </w:r>
    </w:p>
    <w:p w:rsidR="00AF182E" w:rsidRDefault="00AF182E" w:rsidP="00AF182E">
      <w:pPr>
        <w:pStyle w:val="Lijstalinea"/>
        <w:numPr>
          <w:ilvl w:val="0"/>
          <w:numId w:val="1"/>
        </w:numPr>
      </w:pPr>
      <w:r>
        <w:t>Geld om ’s avonds een drankje te kopen</w:t>
      </w:r>
    </w:p>
    <w:p w:rsidR="009A11EC" w:rsidRDefault="009A11EC" w:rsidP="009A11EC">
      <w:pPr>
        <w:pStyle w:val="Lijstalinea"/>
        <w:numPr>
          <w:ilvl w:val="0"/>
          <w:numId w:val="1"/>
        </w:numPr>
      </w:pPr>
      <w:r>
        <w:t xml:space="preserve">Trajectboekje als je al een deel van het traject gevolgd hebt. </w:t>
      </w:r>
    </w:p>
    <w:p w:rsidR="009A11EC" w:rsidRPr="009A11EC" w:rsidRDefault="009A11EC" w:rsidP="009A11EC">
      <w:pPr>
        <w:pStyle w:val="Lijstalinea"/>
        <w:numPr>
          <w:ilvl w:val="0"/>
          <w:numId w:val="1"/>
        </w:numPr>
      </w:pPr>
      <w:r>
        <w:rPr>
          <w:i/>
        </w:rPr>
        <w:t>Verkleedkledij in thema</w:t>
      </w:r>
    </w:p>
    <w:p w:rsidR="009A11EC" w:rsidRDefault="009A11EC" w:rsidP="009A11EC">
      <w:pPr>
        <w:pStyle w:val="Lijstalinea"/>
        <w:numPr>
          <w:ilvl w:val="0"/>
          <w:numId w:val="1"/>
        </w:numPr>
      </w:pPr>
      <w:r>
        <w:rPr>
          <w:i/>
        </w:rPr>
        <w:t>Specifiek materiaal (zorg dat de deelnemers geen eindeloze lijst aan materiaal moeten verzamelen)</w:t>
      </w:r>
      <w:bookmarkStart w:id="0" w:name="_GoBack"/>
      <w:bookmarkEnd w:id="0"/>
    </w:p>
    <w:p w:rsidR="009A11EC" w:rsidRDefault="009A11EC" w:rsidP="009A11EC"/>
    <w:p w:rsidR="009A11EC" w:rsidRDefault="009A11EC" w:rsidP="009A11EC">
      <w:r>
        <w:t xml:space="preserve">Gsm’s, fototoestellen en andere waardevolle spullen mag je gerust meebrengen maar je ben hier zelf verantwoordelijk voor. De Chiro komt niet tussen bij diefstal of schade. Alcohol en drugs laat je thuis. De cursus start op vrijdagavond, drink dus ook geen alcohol voor je aankomt zodat je actief kan deelnemen aan de hele cursus. </w:t>
      </w:r>
    </w:p>
    <w:p w:rsidR="009A11EC" w:rsidRDefault="009A11EC" w:rsidP="009A11EC"/>
    <w:p w:rsidR="009A11EC" w:rsidRDefault="009A11EC" w:rsidP="009A11EC">
      <w:r>
        <w:t xml:space="preserve">Nog vragen? Contacteer </w:t>
      </w:r>
      <w:hyperlink r:id="rId7" w:history="1">
        <w:r w:rsidRPr="003A536A">
          <w:rPr>
            <w:rStyle w:val="Hyperlink"/>
          </w:rPr>
          <w:t>vorming@chiro.be</w:t>
        </w:r>
      </w:hyperlink>
      <w:r>
        <w:t xml:space="preserve"> of de trekkers: </w:t>
      </w:r>
      <w:r>
        <w:rPr>
          <w:i/>
        </w:rPr>
        <w:t>naam + telefoonnummer</w:t>
      </w:r>
    </w:p>
    <w:p w:rsidR="009A11EC" w:rsidRDefault="009A11EC" w:rsidP="009A11EC"/>
    <w:p w:rsidR="009A11EC" w:rsidRDefault="009A11EC" w:rsidP="009A11EC">
      <w:r>
        <w:t>We kijken er al naar uit!</w:t>
      </w:r>
    </w:p>
    <w:p w:rsidR="009A11EC" w:rsidRDefault="009A11EC" w:rsidP="009A11EC"/>
    <w:p w:rsidR="009A11EC" w:rsidRDefault="009A11EC" w:rsidP="009A11EC">
      <w:r>
        <w:t>Tot dan</w:t>
      </w:r>
    </w:p>
    <w:p w:rsidR="009A11EC" w:rsidRDefault="009A11EC" w:rsidP="009A11EC">
      <w:r>
        <w:t xml:space="preserve">De </w:t>
      </w:r>
      <w:proofErr w:type="spellStart"/>
      <w:r>
        <w:t>begeleidingspleoeg</w:t>
      </w:r>
      <w:proofErr w:type="spellEnd"/>
      <w:r>
        <w:t>!</w:t>
      </w:r>
    </w:p>
    <w:p w:rsidR="009A11EC" w:rsidRDefault="009A11EC" w:rsidP="009A11EC"/>
    <w:p w:rsidR="009A11EC" w:rsidRPr="009A11EC" w:rsidRDefault="009A11EC" w:rsidP="009A11EC"/>
    <w:sectPr w:rsidR="009A11EC" w:rsidRPr="009A11EC">
      <w:headerReference w:type="default" r:id="rId8"/>
      <w:footerReference w:type="default" r:id="rId9"/>
      <w:headerReference w:type="first" r:id="rId10"/>
      <w:footerReference w:type="first" r:id="rId11"/>
      <w:pgSz w:w="11906" w:h="16838"/>
      <w:pgMar w:top="1440" w:right="1440" w:bottom="1440" w:left="276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82E" w:rsidRDefault="00AF182E">
      <w:r>
        <w:separator/>
      </w:r>
    </w:p>
  </w:endnote>
  <w:endnote w:type="continuationSeparator" w:id="0">
    <w:p w:rsidR="00AF182E" w:rsidRDefault="00AF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11" w:rsidRDefault="00FB1E11">
    <w:pPr>
      <w:pStyle w:val="Voettekst"/>
      <w:ind w:left="-2040"/>
    </w:pPr>
    <w:r>
      <w:rPr>
        <w:rStyle w:val="Paginanummer"/>
      </w:rPr>
      <w:fldChar w:fldCharType="begin"/>
    </w:r>
    <w:r>
      <w:rPr>
        <w:rStyle w:val="Paginanummer"/>
      </w:rPr>
      <w:instrText xml:space="preserve"> PAGE </w:instrText>
    </w:r>
    <w:r>
      <w:rPr>
        <w:rStyle w:val="Paginanummer"/>
      </w:rPr>
      <w:fldChar w:fldCharType="separate"/>
    </w:r>
    <w:r w:rsidR="007C480E">
      <w:rPr>
        <w:rStyle w:val="Paginanummer"/>
        <w:noProof/>
      </w:rPr>
      <w:t>2</w:t>
    </w:r>
    <w:r>
      <w:rPr>
        <w:rStyle w:val="Paginanummer"/>
      </w:rPr>
      <w:fldChar w:fldCharType="end"/>
    </w:r>
  </w:p>
  <w:p w:rsidR="00FB1E11" w:rsidRDefault="00AE1D15">
    <w:pPr>
      <w:pStyle w:val="Voettekst"/>
      <w:ind w:left="-2040"/>
    </w:pPr>
    <w:r>
      <w:rPr>
        <w:noProof/>
        <w:lang w:val="nl-BE" w:eastAsia="nl-BE"/>
      </w:rPr>
      <w:drawing>
        <wp:inline distT="0" distB="0" distL="0" distR="0">
          <wp:extent cx="1056640" cy="43180"/>
          <wp:effectExtent l="0" t="0" r="0" b="0"/>
          <wp:docPr id="2" name="Afbeelding 2" descr="streepje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epje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18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11" w:rsidRDefault="00AE1D15">
    <w:pPr>
      <w:pStyle w:val="Voettekst"/>
      <w:ind w:left="-1920"/>
    </w:pPr>
    <w:r>
      <w:rPr>
        <w:noProof/>
        <w:lang w:val="nl-BE" w:eastAsia="nl-BE"/>
      </w:rPr>
      <w:drawing>
        <wp:anchor distT="0" distB="0" distL="114300" distR="114300" simplePos="0" relativeHeight="251659776" behindDoc="0" locked="0" layoutInCell="1" allowOverlap="1">
          <wp:simplePos x="0" y="0"/>
          <wp:positionH relativeFrom="column">
            <wp:posOffset>-1281430</wp:posOffset>
          </wp:positionH>
          <wp:positionV relativeFrom="page">
            <wp:posOffset>9789795</wp:posOffset>
          </wp:positionV>
          <wp:extent cx="1746000" cy="752400"/>
          <wp:effectExtent l="0" t="0" r="6985" b="0"/>
          <wp:wrapSquare wrapText="bothSides"/>
          <wp:docPr id="3" name="Afbeelding 2" descr="D:\Users\BartBoone\Afbeeldingen\adres sjabl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BartBoone\Afbeeldingen\adres sjabloon.jp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746000" cy="7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82E" w:rsidRDefault="00AF182E">
      <w:r>
        <w:separator/>
      </w:r>
    </w:p>
  </w:footnote>
  <w:footnote w:type="continuationSeparator" w:id="0">
    <w:p w:rsidR="00AF182E" w:rsidRDefault="00AF1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11" w:rsidRDefault="00AE1D15">
    <w:pPr>
      <w:pStyle w:val="Koptekst"/>
      <w:ind w:left="-1920"/>
    </w:pPr>
    <w:r>
      <w:rPr>
        <w:noProof/>
        <w:lang w:val="nl-BE" w:eastAsia="nl-BE"/>
      </w:rPr>
      <w:drawing>
        <wp:inline distT="0" distB="0" distL="0" distR="0">
          <wp:extent cx="1056640" cy="43180"/>
          <wp:effectExtent l="0" t="0" r="0" b="0"/>
          <wp:docPr id="1" name="Afbeelding 1" descr="streepje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epje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1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68" w:type="dxa"/>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tblGrid>
    <w:tr w:rsidR="00AF182E" w:rsidTr="00AF182E">
      <w:tc>
        <w:tcPr>
          <w:tcW w:w="2168" w:type="dxa"/>
          <w:tcBorders>
            <w:top w:val="nil"/>
            <w:left w:val="nil"/>
            <w:bottom w:val="nil"/>
            <w:right w:val="nil"/>
          </w:tcBorders>
        </w:tcPr>
        <w:p w:rsidR="00AF182E" w:rsidRDefault="00AF182E">
          <w:pPr>
            <w:pStyle w:val="Koptekst"/>
            <w:ind w:left="50"/>
          </w:pPr>
          <w:r>
            <w:rPr>
              <w:noProof/>
              <w:lang w:val="nl-BE" w:eastAsia="nl-BE"/>
            </w:rPr>
            <w:drawing>
              <wp:anchor distT="0" distB="0" distL="114300" distR="114300" simplePos="0" relativeHeight="251661824" behindDoc="0" locked="0" layoutInCell="1" allowOverlap="1" wp14:anchorId="5F8F67DC" wp14:editId="1B90430F">
                <wp:simplePos x="0" y="0"/>
                <wp:positionH relativeFrom="column">
                  <wp:posOffset>31750</wp:posOffset>
                </wp:positionH>
                <wp:positionV relativeFrom="paragraph">
                  <wp:posOffset>0</wp:posOffset>
                </wp:positionV>
                <wp:extent cx="1259840" cy="2129790"/>
                <wp:effectExtent l="0" t="0" r="0" b="0"/>
                <wp:wrapSquare wrapText="bothSides"/>
                <wp:docPr id="4" name="Afbeelding 1" descr="logo+slogan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logan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129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B1E11" w:rsidRDefault="00FB1E1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37D9"/>
    <w:multiLevelType w:val="hybridMultilevel"/>
    <w:tmpl w:val="B1266B5C"/>
    <w:lvl w:ilvl="0" w:tplc="411AEF8E">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2E"/>
    <w:rsid w:val="00134C5A"/>
    <w:rsid w:val="00404651"/>
    <w:rsid w:val="00634886"/>
    <w:rsid w:val="00721B0E"/>
    <w:rsid w:val="007C480E"/>
    <w:rsid w:val="009A11EC"/>
    <w:rsid w:val="00A7498F"/>
    <w:rsid w:val="00AE1D15"/>
    <w:rsid w:val="00AF182E"/>
    <w:rsid w:val="00D2395E"/>
    <w:rsid w:val="00FB1E11"/>
    <w:rsid w:val="00FD2E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D30F49-D1D8-4302-9AB8-610DC3AD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498F"/>
    <w:rPr>
      <w:rFonts w:ascii="Arial Narrow" w:hAnsi="Arial Narrow"/>
      <w:sz w:val="22"/>
      <w:szCs w:val="24"/>
      <w:lang w:val="nl-NL" w:eastAsia="nl-NL"/>
    </w:rPr>
  </w:style>
  <w:style w:type="paragraph" w:styleId="Kop1">
    <w:name w:val="heading 1"/>
    <w:basedOn w:val="Standaard"/>
    <w:next w:val="Standaard"/>
    <w:qFormat/>
    <w:rsid w:val="00A7498F"/>
    <w:pPr>
      <w:keepNext/>
      <w:spacing w:before="240" w:after="60"/>
      <w:outlineLvl w:val="0"/>
    </w:pPr>
    <w:rPr>
      <w:rFonts w:cs="Arial"/>
      <w:b/>
      <w:bCs/>
      <w:caps/>
      <w:kern w:val="32"/>
      <w:sz w:val="48"/>
      <w:szCs w:val="32"/>
    </w:rPr>
  </w:style>
  <w:style w:type="paragraph" w:styleId="Kop2">
    <w:name w:val="heading 2"/>
    <w:basedOn w:val="Standaard"/>
    <w:next w:val="Standaard"/>
    <w:qFormat/>
    <w:rsid w:val="00A7498F"/>
    <w:pPr>
      <w:keepNext/>
      <w:spacing w:before="240" w:after="60"/>
      <w:outlineLvl w:val="1"/>
    </w:pPr>
    <w:rPr>
      <w:rFonts w:cs="Arial"/>
      <w:b/>
      <w:bCs/>
      <w:iCs/>
      <w:sz w:val="30"/>
      <w:szCs w:val="28"/>
    </w:rPr>
  </w:style>
  <w:style w:type="paragraph" w:styleId="Kop3">
    <w:name w:val="heading 3"/>
    <w:basedOn w:val="Standaard"/>
    <w:next w:val="Standaard"/>
    <w:qFormat/>
    <w:rsid w:val="00A7498F"/>
    <w:pPr>
      <w:keepNext/>
      <w:spacing w:before="24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134C5A"/>
    <w:rPr>
      <w:rFonts w:ascii="Segoe UI" w:hAnsi="Segoe UI" w:cs="Segoe UI"/>
      <w:sz w:val="18"/>
      <w:szCs w:val="18"/>
    </w:rPr>
  </w:style>
  <w:style w:type="character" w:customStyle="1" w:styleId="BallontekstChar">
    <w:name w:val="Ballontekst Char"/>
    <w:basedOn w:val="Standaardalinea-lettertype"/>
    <w:link w:val="Ballontekst"/>
    <w:rsid w:val="00134C5A"/>
    <w:rPr>
      <w:rFonts w:ascii="Segoe UI" w:hAnsi="Segoe UI" w:cs="Segoe UI"/>
      <w:sz w:val="18"/>
      <w:szCs w:val="18"/>
      <w:lang w:val="nl-NL" w:eastAsia="nl-NL"/>
    </w:rPr>
  </w:style>
  <w:style w:type="paragraph" w:styleId="Lijstalinea">
    <w:name w:val="List Paragraph"/>
    <w:basedOn w:val="Standaard"/>
    <w:uiPriority w:val="34"/>
    <w:qFormat/>
    <w:rsid w:val="00AF182E"/>
    <w:pPr>
      <w:ind w:left="720"/>
      <w:contextualSpacing/>
    </w:pPr>
  </w:style>
  <w:style w:type="character" w:styleId="Hyperlink">
    <w:name w:val="Hyperlink"/>
    <w:basedOn w:val="Standaardalinea-lettertype"/>
    <w:rsid w:val="009A1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rming@chiro.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hiro.lokaal\Sjablonen\chiro-sjablonen\Huisstijl\Brief%20(kleu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(kleur).dotx</Template>
  <TotalTime>16</TotalTime>
  <Pages>1</Pages>
  <Words>270</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Chirojeugd-Vlaanderen vzw</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Marij Germijns</dc:creator>
  <cp:keywords/>
  <dc:description/>
  <cp:lastModifiedBy>Marij Germijns</cp:lastModifiedBy>
  <cp:revision>1</cp:revision>
  <cp:lastPrinted>2017-10-31T10:19:00Z</cp:lastPrinted>
  <dcterms:created xsi:type="dcterms:W3CDTF">2018-09-28T08:36:00Z</dcterms:created>
  <dcterms:modified xsi:type="dcterms:W3CDTF">2018-09-28T08:53:00Z</dcterms:modified>
</cp:coreProperties>
</file>