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75" w:rsidRDefault="004A6D21">
      <w:pPr>
        <w:pStyle w:val="Kop1"/>
        <w:ind w:left="720" w:firstLine="720"/>
        <w:rPr>
          <w:sz w:val="32"/>
        </w:rPr>
      </w:pPr>
      <w:bookmarkStart w:id="0" w:name="_GoBack"/>
      <w:bookmarkEnd w:id="0"/>
      <w:r>
        <w:rPr>
          <w:sz w:val="32"/>
        </w:rPr>
        <w:t>OCTOPUSPLAN</w:t>
      </w:r>
    </w:p>
    <w:p w:rsidR="00106D75" w:rsidRDefault="00247F80">
      <w:pPr>
        <w:rPr>
          <w:rFonts w:ascii="Arial Narrow" w:hAnsi="Arial Narrow"/>
          <w:b/>
        </w:rPr>
      </w:pPr>
      <w:r>
        <w:rPr>
          <w:noProof/>
          <w:lang w:val="nl-BE"/>
        </w:rPr>
        <w:drawing>
          <wp:anchor distT="0" distB="0" distL="114300" distR="114300" simplePos="0" relativeHeight="251657728" behindDoc="1" locked="1" layoutInCell="1" allowOverlap="1">
            <wp:simplePos x="0" y="0"/>
            <wp:positionH relativeFrom="column">
              <wp:posOffset>-680085</wp:posOffset>
            </wp:positionH>
            <wp:positionV relativeFrom="paragraph">
              <wp:posOffset>-854075</wp:posOffset>
            </wp:positionV>
            <wp:extent cx="1303020" cy="1224280"/>
            <wp:effectExtent l="0" t="0" r="0" b="0"/>
            <wp:wrapTight wrapText="bothSides">
              <wp:wrapPolygon edited="0">
                <wp:start x="0" y="0"/>
                <wp:lineTo x="0" y="21174"/>
                <wp:lineTo x="21158" y="21174"/>
                <wp:lineTo x="21158" y="0"/>
                <wp:lineTo x="0" y="0"/>
              </wp:wrapPolygon>
            </wp:wrapTight>
            <wp:docPr id="2" name="Afbeelding 2" descr="logo_ch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hir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3020" cy="1224280"/>
                    </a:xfrm>
                    <a:prstGeom prst="rect">
                      <a:avLst/>
                    </a:prstGeom>
                    <a:noFill/>
                  </pic:spPr>
                </pic:pic>
              </a:graphicData>
            </a:graphic>
            <wp14:sizeRelH relativeFrom="page">
              <wp14:pctWidth>0</wp14:pctWidth>
            </wp14:sizeRelH>
            <wp14:sizeRelV relativeFrom="page">
              <wp14:pctHeight>0</wp14:pctHeight>
            </wp14:sizeRelV>
          </wp:anchor>
        </w:drawing>
      </w:r>
    </w:p>
    <w:p w:rsidR="00106D75" w:rsidRDefault="00106D75">
      <w:pPr>
        <w:rPr>
          <w:rFonts w:ascii="Arial Narrow" w:hAnsi="Arial Narrow"/>
        </w:rPr>
      </w:pPr>
    </w:p>
    <w:p w:rsidR="00106D75" w:rsidRDefault="00106D75">
      <w:pPr>
        <w:rPr>
          <w:rFonts w:ascii="Arial Narrow" w:hAnsi="Arial Narrow"/>
        </w:rPr>
      </w:pPr>
    </w:p>
    <w:p w:rsidR="00106D75" w:rsidRDefault="004A6D21">
      <w:pPr>
        <w:rPr>
          <w:rFonts w:ascii="Arial Narrow" w:hAnsi="Arial Narrow"/>
        </w:rPr>
      </w:pPr>
      <w:r>
        <w:rPr>
          <w:rFonts w:ascii="Arial Narrow" w:hAnsi="Arial Narrow"/>
          <w:b/>
        </w:rPr>
        <w:t>Doel</w:t>
      </w:r>
      <w:r>
        <w:rPr>
          <w:rFonts w:ascii="Arial Narrow" w:hAnsi="Arial Narrow"/>
          <w:b/>
        </w:rPr>
        <w:br/>
      </w:r>
      <w:r>
        <w:rPr>
          <w:rFonts w:ascii="Arial Narrow" w:hAnsi="Arial Narrow"/>
        </w:rPr>
        <w:t>Je Chirogroep nog sterker maken, vertrekkende van de sterke punten van je ploeg.</w:t>
      </w:r>
    </w:p>
    <w:p w:rsidR="00106D75" w:rsidRDefault="00106D75">
      <w:pPr>
        <w:rPr>
          <w:rFonts w:ascii="Arial Narrow" w:hAnsi="Arial Narrow"/>
        </w:rPr>
      </w:pPr>
    </w:p>
    <w:p w:rsidR="00106D75" w:rsidRDefault="004A6D21">
      <w:pPr>
        <w:pStyle w:val="Kop1"/>
      </w:pPr>
      <w:r>
        <w:t>Opbouw</w:t>
      </w:r>
    </w:p>
    <w:p w:rsidR="00106D75" w:rsidRDefault="004A6D21">
      <w:pPr>
        <w:rPr>
          <w:rFonts w:ascii="Arial Narrow" w:hAnsi="Arial Narrow"/>
        </w:rPr>
      </w:pPr>
      <w:r>
        <w:rPr>
          <w:rFonts w:ascii="Arial Narrow" w:hAnsi="Arial Narrow"/>
        </w:rPr>
        <w:t>1) Sterke punten van je ploeg verzamelen als startkapitaal.</w:t>
      </w:r>
      <w:r>
        <w:rPr>
          <w:rFonts w:ascii="Arial Narrow" w:hAnsi="Arial Narrow"/>
        </w:rPr>
        <w:br/>
        <w:t>2) Je Chirogroep een score geven op 8 domeinen.</w:t>
      </w:r>
      <w:r>
        <w:rPr>
          <w:rFonts w:ascii="Arial Narrow" w:hAnsi="Arial Narrow"/>
        </w:rPr>
        <w:br/>
        <w:t>3) Per domein waar je beter op wil scoren bedenken hoe je de sterke punten van je ploeg hierop kan inzetten.</w:t>
      </w:r>
      <w:r>
        <w:rPr>
          <w:rFonts w:ascii="Arial Narrow" w:hAnsi="Arial Narrow"/>
        </w:rPr>
        <w:br/>
        <w:t>4) Concreet de volgende stappen bepalen: wie doet wat wanneer?</w:t>
      </w:r>
    </w:p>
    <w:p w:rsidR="00106D75" w:rsidRDefault="004A6D21">
      <w:pPr>
        <w:rPr>
          <w:rFonts w:ascii="Arial Narrow" w:hAnsi="Arial Narrow"/>
        </w:rPr>
      </w:pPr>
      <w:r>
        <w:rPr>
          <w:rFonts w:ascii="Arial Narrow" w:hAnsi="Arial Narrow"/>
        </w:rPr>
        <w:t>5) Je Octopusplan opvolgen met je ploeg.</w:t>
      </w:r>
    </w:p>
    <w:p w:rsidR="00106D75" w:rsidRDefault="00106D75">
      <w:pPr>
        <w:rPr>
          <w:rFonts w:ascii="Arial Narrow" w:hAnsi="Arial Narrow"/>
        </w:rPr>
      </w:pPr>
    </w:p>
    <w:p w:rsidR="00106D75" w:rsidRDefault="004A6D21">
      <w:pPr>
        <w:pStyle w:val="Kop1"/>
      </w:pPr>
      <w:r>
        <w:t>Materiaal</w:t>
      </w:r>
    </w:p>
    <w:p w:rsidR="00106D75" w:rsidRDefault="004A6D21">
      <w:pPr>
        <w:rPr>
          <w:rFonts w:ascii="Arial Narrow" w:hAnsi="Arial Narrow"/>
        </w:rPr>
      </w:pPr>
      <w:r>
        <w:rPr>
          <w:rFonts w:ascii="Arial Narrow" w:hAnsi="Arial Narrow"/>
        </w:rPr>
        <w:t>Jetons/kaartjes om sterke punten op te schrijven</w:t>
      </w:r>
      <w:r>
        <w:rPr>
          <w:rFonts w:ascii="Arial Narrow" w:hAnsi="Arial Narrow"/>
        </w:rPr>
        <w:br/>
        <w:t>Stiften</w:t>
      </w:r>
      <w:r>
        <w:rPr>
          <w:rFonts w:ascii="Arial Narrow" w:hAnsi="Arial Narrow"/>
        </w:rPr>
        <w:br/>
        <w:t>Octopusspaarpot</w:t>
      </w:r>
      <w:r>
        <w:rPr>
          <w:rFonts w:ascii="Arial Narrow" w:hAnsi="Arial Narrow"/>
        </w:rPr>
        <w:br/>
        <w:t>Print taartdiagram (bijlage)</w:t>
      </w:r>
      <w:r>
        <w:rPr>
          <w:rFonts w:ascii="Arial Narrow" w:hAnsi="Arial Narrow"/>
        </w:rPr>
        <w:br/>
        <w:t>Print rooster voorbeeldideeën (bijlage)</w:t>
      </w:r>
    </w:p>
    <w:p w:rsidR="00106D75" w:rsidRDefault="004A6D21">
      <w:pPr>
        <w:rPr>
          <w:rFonts w:ascii="Arial Narrow" w:hAnsi="Arial Narrow"/>
        </w:rPr>
      </w:pPr>
      <w:r>
        <w:rPr>
          <w:rFonts w:ascii="Arial Narrow" w:hAnsi="Arial Narrow"/>
        </w:rPr>
        <w:t>Print lijst brochures/workshops/Chiromateriaal gesorteerd per domein</w:t>
      </w:r>
    </w:p>
    <w:p w:rsidR="00106D75" w:rsidRDefault="004A6D21">
      <w:pPr>
        <w:rPr>
          <w:rFonts w:ascii="Arial Narrow" w:hAnsi="Arial Narrow"/>
        </w:rPr>
      </w:pPr>
      <w:r>
        <w:rPr>
          <w:rFonts w:ascii="Arial Narrow" w:hAnsi="Arial Narrow"/>
        </w:rPr>
        <w:t>Lekkere taart</w:t>
      </w:r>
    </w:p>
    <w:p w:rsidR="00106D75" w:rsidRDefault="00106D75">
      <w:pPr>
        <w:rPr>
          <w:rFonts w:ascii="Arial Narrow" w:hAnsi="Arial Narrow"/>
        </w:rPr>
      </w:pPr>
    </w:p>
    <w:p w:rsidR="00106D75" w:rsidRDefault="00106D75">
      <w:pPr>
        <w:rPr>
          <w:rFonts w:ascii="Arial Narrow" w:hAnsi="Arial Narrow"/>
        </w:rPr>
      </w:pPr>
    </w:p>
    <w:p w:rsidR="00106D75" w:rsidRDefault="004A6D21">
      <w:pPr>
        <w:pStyle w:val="Kop1"/>
      </w:pPr>
      <w:r>
        <w:t>FASE 1: STARTKAPITAAL VERZAMELEN</w:t>
      </w:r>
    </w:p>
    <w:p w:rsidR="00106D75" w:rsidRDefault="004A6D21">
      <w:pPr>
        <w:pStyle w:val="Plattetekst"/>
      </w:pPr>
      <w:r>
        <w:t>Nodig de groep uit om hun sterke punten te noteren op de jetons. Dit is een belangrijke fase. Hoe meer startkapitaal ze zo verzamelen, hoe beter de volgende stappen zullen lukken.</w:t>
      </w:r>
      <w:r>
        <w:br/>
        <w:t xml:space="preserve">En hoe concreter geformuleerd, hoe beter </w:t>
      </w:r>
      <w:r>
        <w:sym w:font="Wingdings" w:char="F04A"/>
      </w:r>
    </w:p>
    <w:p w:rsidR="00106D75" w:rsidRDefault="004A6D21">
      <w:pPr>
        <w:pStyle w:val="Plattetekst"/>
      </w:pPr>
      <w:r>
        <w:t>Help hen op weg met een paar vragen:</w:t>
      </w:r>
    </w:p>
    <w:p w:rsidR="00106D75" w:rsidRDefault="004A6D21">
      <w:pPr>
        <w:jc w:val="both"/>
        <w:rPr>
          <w:rFonts w:ascii="Arial Narrow" w:hAnsi="Arial Narrow"/>
        </w:rPr>
      </w:pPr>
      <w:r>
        <w:rPr>
          <w:rFonts w:ascii="Arial Narrow" w:hAnsi="Arial Narrow"/>
        </w:rPr>
        <w:br/>
        <w:t>Wanneer is jouw Chirogroep echt supergoed bezig? Op welke momenten ben je extra trots op je ploeg en wat jullie samen doen? Wanneer voel je je goed in de groep en hoe komt dat dan juist? Noem van de twee mensen die naast je zitten minstens drie dingen waar zij speciaal heel goed in zijn. Noem drie sterktes van jezelf die je voor de Chiro inzet of wil inzetten.</w:t>
      </w:r>
      <w:r>
        <w:rPr>
          <w:rFonts w:ascii="Arial Narrow" w:hAnsi="Arial Narrow"/>
        </w:rPr>
        <w:br/>
      </w:r>
    </w:p>
    <w:p w:rsidR="00106D75" w:rsidRDefault="00106D75">
      <w:pPr>
        <w:jc w:val="both"/>
        <w:rPr>
          <w:rFonts w:ascii="Arial Narrow" w:hAnsi="Arial Narrow"/>
        </w:rPr>
      </w:pPr>
    </w:p>
    <w:p w:rsidR="00106D75" w:rsidRDefault="004A6D21">
      <w:pPr>
        <w:pStyle w:val="Kop1"/>
      </w:pPr>
      <w:r>
        <w:t>FASE 2: SCOREN OP ACHT DOMEINEN</w:t>
      </w:r>
    </w:p>
    <w:p w:rsidR="00106D75" w:rsidRDefault="004A6D21">
      <w:pPr>
        <w:pStyle w:val="Plattetekst"/>
      </w:pPr>
      <w:r>
        <w:t>Op een groot taartdiagram in het midden van de tafel liggen lekkere stukken taart. Neem een stuk taart en bespreek kort het domein dat eronder verschijnt: Hoe goed vind je dat je ploeg scoort op dit domein? Duid aan op het taartdiagram, kleur in vanaf de binnenste cirkel te beginnen: ondermaats, basic, goed, awesome. Bespreek zo kort elk van de acht domeinen.</w:t>
      </w:r>
      <w:r>
        <w:br/>
        <w:t>Kies er dan een domein uit waarop je beter zou willen scoren.</w:t>
      </w:r>
    </w:p>
    <w:p w:rsidR="00106D75" w:rsidRDefault="004A6D21">
      <w:pPr>
        <w:pStyle w:val="Plattetekst"/>
      </w:pPr>
      <w:r>
        <w:br/>
        <w:t>Domeinen: lokalen, financiën, ouders, aantal leden, aantal leiding, vorming, ploegvorming, netwerk.</w:t>
      </w:r>
    </w:p>
    <w:p w:rsidR="00106D75" w:rsidRDefault="00106D75">
      <w:pPr>
        <w:pStyle w:val="Kop1"/>
      </w:pPr>
    </w:p>
    <w:p w:rsidR="00106D75" w:rsidRDefault="00106D75"/>
    <w:p w:rsidR="00106D75" w:rsidRDefault="004A6D21">
      <w:pPr>
        <w:pStyle w:val="Kop1"/>
      </w:pPr>
      <w:r>
        <w:lastRenderedPageBreak/>
        <w:t>FASE 3: EEN DOMEIN VERSTERKEN</w:t>
      </w:r>
    </w:p>
    <w:p w:rsidR="00106D75" w:rsidRDefault="004A6D21">
      <w:pPr>
        <w:pStyle w:val="Plattetekst"/>
      </w:pPr>
      <w:r>
        <w:t>Deze fase kan je herhalen per domein dat de ploeg wil versterken. De domeinen zijn uiteraard met elkaar verbonden, maar in deze fase focussen we toch graag op één domein per keer.</w:t>
      </w:r>
      <w:r>
        <w:br/>
        <w:t>Haal de octopusspaarpot erbij, geef iedereen een jeton waarop in fase 1 een sterkte van de ploeg geformuleerd werd. Iedereen bedenkt voor zijn jeton hoe de ploeg deze sterkte kan inzetten om beter te scoren op het gekozen domein.</w:t>
      </w:r>
    </w:p>
    <w:p w:rsidR="00106D75" w:rsidRDefault="004A6D21">
      <w:pPr>
        <w:jc w:val="both"/>
        <w:rPr>
          <w:rFonts w:ascii="Arial Narrow" w:hAnsi="Arial Narrow"/>
        </w:rPr>
      </w:pPr>
      <w:r>
        <w:rPr>
          <w:rFonts w:ascii="Arial Narrow" w:hAnsi="Arial Narrow"/>
        </w:rPr>
        <w:t>Begeleiding: help mee zoeken naar manieren om dit te doen. Voorbeeldideeën zijn te vinden in het rooster in bijlage.</w:t>
      </w:r>
    </w:p>
    <w:p w:rsidR="00106D75" w:rsidRDefault="00106D75">
      <w:pPr>
        <w:jc w:val="both"/>
        <w:rPr>
          <w:rFonts w:ascii="Arial Narrow" w:hAnsi="Arial Narrow"/>
        </w:rPr>
      </w:pPr>
    </w:p>
    <w:p w:rsidR="00106D75" w:rsidRDefault="00106D75">
      <w:pPr>
        <w:jc w:val="both"/>
        <w:rPr>
          <w:rFonts w:ascii="Arial Narrow" w:hAnsi="Arial Narrow"/>
        </w:rPr>
      </w:pPr>
    </w:p>
    <w:p w:rsidR="00106D75" w:rsidRDefault="004A6D21">
      <w:pPr>
        <w:pStyle w:val="Kop2"/>
      </w:pPr>
      <w:r>
        <w:t>FASE 4: CONCRETE VOLGENDE STAPPEN</w:t>
      </w:r>
    </w:p>
    <w:p w:rsidR="00106D75" w:rsidRDefault="004A6D21">
      <w:pPr>
        <w:jc w:val="both"/>
        <w:rPr>
          <w:rFonts w:ascii="Arial Narrow" w:hAnsi="Arial Narrow"/>
        </w:rPr>
      </w:pPr>
      <w:r>
        <w:rPr>
          <w:rFonts w:ascii="Arial Narrow" w:hAnsi="Arial Narrow"/>
        </w:rPr>
        <w:t>Noteer de ideeën van de ploeg uit fase 3 (of laat iemand noteren). Help hen om dit zo concreet mogelijk te formuleren: wie gaat precies wat doen, wanneer zal dat gebeuren, wat is daar nog voor nodig, ... Zo geeft de ploeg haar eigen octopusplan vorm.</w:t>
      </w:r>
    </w:p>
    <w:p w:rsidR="00106D75" w:rsidRDefault="004A6D21">
      <w:pPr>
        <w:jc w:val="both"/>
        <w:rPr>
          <w:rFonts w:ascii="Arial Narrow" w:hAnsi="Arial Narrow"/>
        </w:rPr>
      </w:pPr>
      <w:r>
        <w:rPr>
          <w:rFonts w:ascii="Arial Narrow" w:hAnsi="Arial Narrow"/>
        </w:rPr>
        <w:t>Een mogelijke volgende stap kan ook zijn om rond een bepaald domein eerst input te verzamelen: brochures of een workshop bijvoorbeeld. In bijlage vind je alvast een greep uit het aanbod van de Chiro, gesorteerd per domein. Ook uitwisselen met een andere groep, beroep doen op de helpende handen van het gewest/verbond en op cursus gaan kunnen deel zijn van het plan.</w:t>
      </w:r>
    </w:p>
    <w:p w:rsidR="00106D75" w:rsidRDefault="004A6D21">
      <w:pPr>
        <w:jc w:val="both"/>
        <w:rPr>
          <w:rFonts w:ascii="Arial Narrow" w:hAnsi="Arial Narrow"/>
        </w:rPr>
      </w:pPr>
      <w:r>
        <w:rPr>
          <w:rFonts w:ascii="Arial Narrow" w:hAnsi="Arial Narrow"/>
        </w:rPr>
        <w:t xml:space="preserve">Begeleiding: je kan wel eens een idee voorstellen, maar iets wat ze als ploeg zelf bedenken zullen ze ook eerder echt gaan doen. Met vragen stellen zal je dus meer bereiken </w:t>
      </w:r>
      <w:r>
        <w:rPr>
          <w:rFonts w:ascii="Arial Narrow" w:hAnsi="Arial Narrow"/>
        </w:rPr>
        <w:sym w:font="Wingdings" w:char="F04A"/>
      </w:r>
      <w:r>
        <w:rPr>
          <w:rFonts w:ascii="Arial Narrow" w:hAnsi="Arial Narrow"/>
        </w:rPr>
        <w:t xml:space="preserve"> Voorbeeldvragen: wie kan je ploeg hierbij helpen? Welke informatie heb je nog nodig? Waar kan je die vinden? (site, brochure, workshop, cursus, gesprek, uitwisseling, ...) Wat zorgt ervoor dat een idee nu misschien nog niet lukt? Wat is er voor nodig om dat wel te doen lukken? Wanneer lukte het wel en hoe kwam dat?</w:t>
      </w:r>
    </w:p>
    <w:p w:rsidR="00106D75" w:rsidRDefault="00106D75">
      <w:pPr>
        <w:jc w:val="both"/>
        <w:rPr>
          <w:rFonts w:ascii="Arial Narrow" w:hAnsi="Arial Narrow"/>
        </w:rPr>
      </w:pPr>
    </w:p>
    <w:p w:rsidR="00106D75" w:rsidRDefault="00106D75">
      <w:pPr>
        <w:jc w:val="both"/>
        <w:rPr>
          <w:rFonts w:ascii="Arial Narrow" w:hAnsi="Arial Narrow"/>
        </w:rPr>
      </w:pPr>
    </w:p>
    <w:p w:rsidR="00106D75" w:rsidRDefault="004A6D21">
      <w:pPr>
        <w:pStyle w:val="Kop2"/>
      </w:pPr>
      <w:r>
        <w:t>FASE 5: OCTOPUSPLAN OPVOLGEN</w:t>
      </w:r>
    </w:p>
    <w:p w:rsidR="00106D75" w:rsidRDefault="004A6D21">
      <w:pPr>
        <w:pStyle w:val="Plattetekst"/>
      </w:pPr>
      <w:r>
        <w:t>Zorg ervoor dat het plan gedeeld wordt met iedereen van de ploeg en een plaats krijgt op de vergaderingen. Laat hen zelf bedenken hoe ze dat precies zullen aanpakken.</w:t>
      </w:r>
    </w:p>
    <w:p w:rsidR="00106D75" w:rsidRDefault="004A6D21">
      <w:pPr>
        <w:pStyle w:val="Plattetekst"/>
      </w:pPr>
      <w:r>
        <w:t>Pols naar wat ze ervan vonden om op deze manier na te denken over waar ze als ploeg sterk in zijn en nog beter op willen scoren.</w:t>
      </w:r>
    </w:p>
    <w:p w:rsidR="00106D75" w:rsidRDefault="004A6D21">
      <w:pPr>
        <w:pStyle w:val="Plattetekst"/>
      </w:pPr>
      <w:r>
        <w:t>Hoor regelmatig nog eens hoe het er mee loopt, of je nog kan helpen bij een van de stappen, of er vorderingen zijn, of ze nog een extra domein willen aanpakken wanneer ze op andere vlakken al vooruitgang boekten, ...</w:t>
      </w:r>
    </w:p>
    <w:p w:rsidR="004A6D21" w:rsidRDefault="004A6D21">
      <w:pPr>
        <w:jc w:val="both"/>
        <w:rPr>
          <w:rFonts w:ascii="Arial Narrow" w:hAnsi="Arial Narrow"/>
        </w:rPr>
      </w:pPr>
      <w:r>
        <w:rPr>
          <w:rFonts w:ascii="Arial Narrow" w:hAnsi="Arial Narrow"/>
        </w:rPr>
        <w:br/>
      </w:r>
    </w:p>
    <w:sectPr w:rsidR="004A6D21">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21"/>
    <w:rsid w:val="00106D75"/>
    <w:rsid w:val="00247F80"/>
    <w:rsid w:val="004A6D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973D9EE-3132-4813-AA32-B7166D61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lang w:val="nl-NL"/>
    </w:rPr>
  </w:style>
  <w:style w:type="paragraph" w:styleId="Kop1">
    <w:name w:val="heading 1"/>
    <w:basedOn w:val="Standaard"/>
    <w:next w:val="Standaard"/>
    <w:qFormat/>
    <w:pPr>
      <w:keepNext/>
      <w:outlineLvl w:val="0"/>
    </w:pPr>
    <w:rPr>
      <w:rFonts w:ascii="Arial Narrow" w:hAnsi="Arial Narrow"/>
      <w:b/>
    </w:rPr>
  </w:style>
  <w:style w:type="paragraph" w:styleId="Kop2">
    <w:name w:val="heading 2"/>
    <w:basedOn w:val="Standaard"/>
    <w:next w:val="Standaard"/>
    <w:qFormat/>
    <w:pPr>
      <w:keepNext/>
      <w:jc w:val="both"/>
      <w:outlineLvl w:val="1"/>
    </w:pPr>
    <w:rPr>
      <w:rFonts w:ascii="Arial Narrow" w:hAnsi="Arial Narrow"/>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jc w:val="both"/>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90862D01.dotm</Template>
  <TotalTime>0</TotalTime>
  <Pages>2</Pages>
  <Words>636</Words>
  <Characters>3500</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OCTOPUSPLAN</vt:lpstr>
      <vt:lpstr>OCTOPUSPLAN</vt:lpstr>
    </vt:vector>
  </TitlesOfParts>
  <Company>De Veerman</Company>
  <LinksUpToDate>false</LinksUpToDate>
  <CharactersWithSpaces>4128</CharactersWithSpaces>
  <SharedDoc>false</SharedDoc>
  <HLinks>
    <vt:vector size="6" baseType="variant">
      <vt:variant>
        <vt:i4>6553665</vt:i4>
      </vt:variant>
      <vt:variant>
        <vt:i4>-1</vt:i4>
      </vt:variant>
      <vt:variant>
        <vt:i4>1026</vt:i4>
      </vt:variant>
      <vt:variant>
        <vt:i4>1</vt:i4>
      </vt:variant>
      <vt:variant>
        <vt:lpwstr>Macintosh HD:Users:Daan:Desktop:Chiro verzamelmap:logo_chiro.png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OCTOPUSPLAN</dc:title>
  <dc:subject/>
  <dc:creator>Bart Boone</dc:creator>
  <cp:keywords/>
  <cp:lastModifiedBy>Nele De Cnaep</cp:lastModifiedBy>
  <cp:revision>2</cp:revision>
  <dcterms:created xsi:type="dcterms:W3CDTF">2018-08-29T15:26:00Z</dcterms:created>
  <dcterms:modified xsi:type="dcterms:W3CDTF">2018-08-29T15:26:00Z</dcterms:modified>
</cp:coreProperties>
</file>