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16" w:rsidRPr="00B41E4D" w:rsidRDefault="003B701B">
      <w:pPr>
        <w:spacing w:after="0" w:line="240" w:lineRule="auto"/>
        <w:rPr>
          <w:i/>
        </w:rPr>
      </w:pPr>
      <w:bookmarkStart w:id="0" w:name="_GoBack"/>
      <w:bookmarkEnd w:id="0"/>
      <w:r w:rsidRPr="00B41E4D">
        <w:rPr>
          <w:i/>
        </w:rPr>
        <w:t>Code</w:t>
      </w:r>
    </w:p>
    <w:p w:rsidR="00E16016" w:rsidRPr="00B41E4D" w:rsidRDefault="00E16016">
      <w:pPr>
        <w:spacing w:after="0" w:line="240" w:lineRule="auto"/>
        <w:rPr>
          <w:i/>
        </w:rPr>
      </w:pPr>
    </w:p>
    <w:p w:rsidR="00E16016" w:rsidRDefault="003B701B">
      <w:pPr>
        <w:spacing w:after="0" w:line="240" w:lineRule="auto"/>
      </w:pPr>
      <w:r w:rsidRPr="00B41E4D">
        <w:rPr>
          <w:noProof/>
          <w:lang w:val="en-US"/>
        </w:rPr>
        <w:drawing>
          <wp:inline distT="114300" distB="114300" distL="114300" distR="114300">
            <wp:extent cx="5372100" cy="813435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13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6016" w:rsidRDefault="00E16016">
      <w:pPr>
        <w:spacing w:after="0" w:line="240" w:lineRule="auto"/>
      </w:pPr>
    </w:p>
    <w:p w:rsidR="00E16016" w:rsidRDefault="00E16016">
      <w:pPr>
        <w:spacing w:after="0" w:line="240" w:lineRule="auto"/>
      </w:pPr>
    </w:p>
    <w:p w:rsidR="00E16016" w:rsidRDefault="00E16016">
      <w:pPr>
        <w:spacing w:after="0" w:line="240" w:lineRule="auto"/>
      </w:pPr>
    </w:p>
    <w:p w:rsidR="00E16016" w:rsidRDefault="00E16016">
      <w:pPr>
        <w:spacing w:after="0" w:line="240" w:lineRule="auto"/>
      </w:pPr>
    </w:p>
    <w:sectPr w:rsidR="00E16016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39C2"/>
    <w:multiLevelType w:val="multilevel"/>
    <w:tmpl w:val="1946E8F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88285E"/>
    <w:multiLevelType w:val="multilevel"/>
    <w:tmpl w:val="B4768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56378"/>
    <w:multiLevelType w:val="multilevel"/>
    <w:tmpl w:val="9864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16"/>
    <w:rsid w:val="003B701B"/>
    <w:rsid w:val="00B41E4D"/>
    <w:rsid w:val="00E1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6E1DB-E707-4A0C-893B-8DFAECE8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nl-B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contextualSpacing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C3CD06C.dotm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Chiro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De Roeck</dc:creator>
  <cp:lastModifiedBy>Anne-Marie De Roeck</cp:lastModifiedBy>
  <cp:revision>2</cp:revision>
  <dcterms:created xsi:type="dcterms:W3CDTF">2017-12-22T11:22:00Z</dcterms:created>
  <dcterms:modified xsi:type="dcterms:W3CDTF">2017-12-22T11:22:00Z</dcterms:modified>
</cp:coreProperties>
</file>